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1341" w:type="dxa"/>
        <w:tblInd w:w="-743" w:type="dxa"/>
        <w:tblLook w:val="04A0" w:firstRow="1" w:lastRow="0" w:firstColumn="1" w:lastColumn="0" w:noHBand="0" w:noVBand="1"/>
      </w:tblPr>
      <w:tblGrid>
        <w:gridCol w:w="1702"/>
        <w:gridCol w:w="9639"/>
      </w:tblGrid>
      <w:tr w:rsidR="00921DFE" w14:paraId="01FE4C73" w14:textId="77777777" w:rsidTr="00F73946">
        <w:tc>
          <w:tcPr>
            <w:tcW w:w="11341" w:type="dxa"/>
            <w:gridSpan w:val="2"/>
          </w:tcPr>
          <w:p w14:paraId="051E99C8" w14:textId="77777777" w:rsidR="00921DFE" w:rsidRPr="005D604C" w:rsidRDefault="00921DFE" w:rsidP="00921DFE">
            <w:pPr>
              <w:jc w:val="center"/>
              <w:rPr>
                <w:b/>
                <w:color w:val="990000"/>
                <w:sz w:val="32"/>
                <w:szCs w:val="32"/>
              </w:rPr>
            </w:pPr>
            <w:r w:rsidRPr="005D604C">
              <w:rPr>
                <w:b/>
                <w:color w:val="990000"/>
                <w:sz w:val="32"/>
                <w:szCs w:val="32"/>
              </w:rPr>
              <w:t>Menuplan for ugerne</w:t>
            </w:r>
          </w:p>
        </w:tc>
      </w:tr>
      <w:tr w:rsidR="00921DFE" w14:paraId="3C1076E3" w14:textId="77777777" w:rsidTr="00EE4FBC">
        <w:tc>
          <w:tcPr>
            <w:tcW w:w="1702" w:type="dxa"/>
          </w:tcPr>
          <w:p w14:paraId="13C79380" w14:textId="01632C9B" w:rsidR="00921DFE" w:rsidRPr="005D604C" w:rsidRDefault="00921DFE" w:rsidP="00413E55">
            <w:pPr>
              <w:rPr>
                <w:b/>
                <w:color w:val="990000"/>
                <w:sz w:val="24"/>
                <w:szCs w:val="24"/>
              </w:rPr>
            </w:pPr>
            <w:r w:rsidRPr="005D604C">
              <w:rPr>
                <w:b/>
                <w:color w:val="990000"/>
                <w:sz w:val="24"/>
                <w:szCs w:val="24"/>
              </w:rPr>
              <w:t xml:space="preserve">Uge </w:t>
            </w:r>
            <w:r w:rsidR="009F51DE">
              <w:rPr>
                <w:b/>
                <w:color w:val="990000"/>
                <w:sz w:val="24"/>
                <w:szCs w:val="24"/>
              </w:rPr>
              <w:t>33</w:t>
            </w:r>
            <w:r w:rsidR="0023440E" w:rsidRPr="005D604C">
              <w:rPr>
                <w:b/>
                <w:color w:val="990000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6A72400F" w14:textId="77777777" w:rsidR="00921DFE" w:rsidRDefault="00921DFE" w:rsidP="00413E55"/>
        </w:tc>
      </w:tr>
      <w:tr w:rsidR="00C42D7C" w14:paraId="6EFE8A23" w14:textId="77777777" w:rsidTr="00EE4FBC">
        <w:tc>
          <w:tcPr>
            <w:tcW w:w="1702" w:type="dxa"/>
          </w:tcPr>
          <w:p w14:paraId="5EADAA78" w14:textId="77777777" w:rsidR="00C42D7C" w:rsidRDefault="00C42D7C" w:rsidP="00C42D7C">
            <w:r>
              <w:t>Mandag</w:t>
            </w:r>
          </w:p>
        </w:tc>
        <w:tc>
          <w:tcPr>
            <w:tcW w:w="9639" w:type="dxa"/>
          </w:tcPr>
          <w:p w14:paraId="4771ACCA" w14:textId="12E18672" w:rsidR="00C42D7C" w:rsidRPr="00365A97" w:rsidRDefault="003800B0" w:rsidP="00C42D7C">
            <w:r>
              <w:t>Tartelet med høns i asparges, sprød salat med æble, rød peber og ristede græskarkerner.</w:t>
            </w:r>
          </w:p>
        </w:tc>
      </w:tr>
      <w:tr w:rsidR="00C42D7C" w14:paraId="16741D3A" w14:textId="77777777" w:rsidTr="00EE4FBC">
        <w:tc>
          <w:tcPr>
            <w:tcW w:w="1702" w:type="dxa"/>
          </w:tcPr>
          <w:p w14:paraId="360648DE" w14:textId="77777777" w:rsidR="00C42D7C" w:rsidRDefault="00C42D7C" w:rsidP="00C42D7C">
            <w:r>
              <w:t>Tirsdag</w:t>
            </w:r>
          </w:p>
        </w:tc>
        <w:tc>
          <w:tcPr>
            <w:tcW w:w="9639" w:type="dxa"/>
          </w:tcPr>
          <w:p w14:paraId="2A2632B5" w14:textId="57FB19B8" w:rsidR="00C42D7C" w:rsidRDefault="003800B0" w:rsidP="00C42D7C">
            <w:r>
              <w:t xml:space="preserve">Pita med tun, salat, tomat, agurk og </w:t>
            </w:r>
            <w:proofErr w:type="gramStart"/>
            <w:r>
              <w:t>Thousand Island dressing</w:t>
            </w:r>
            <w:proofErr w:type="gramEnd"/>
            <w:r>
              <w:t>.</w:t>
            </w:r>
          </w:p>
        </w:tc>
      </w:tr>
      <w:tr w:rsidR="00C42D7C" w14:paraId="60320C55" w14:textId="77777777" w:rsidTr="00EE4FBC">
        <w:tc>
          <w:tcPr>
            <w:tcW w:w="1702" w:type="dxa"/>
          </w:tcPr>
          <w:p w14:paraId="7F91FAE1" w14:textId="77777777" w:rsidR="00C42D7C" w:rsidRDefault="00C42D7C" w:rsidP="00C42D7C">
            <w:r>
              <w:t>Onsdag</w:t>
            </w:r>
          </w:p>
        </w:tc>
        <w:tc>
          <w:tcPr>
            <w:tcW w:w="9639" w:type="dxa"/>
          </w:tcPr>
          <w:p w14:paraId="1E528E83" w14:textId="16907E36" w:rsidR="00C42D7C" w:rsidRDefault="00494395" w:rsidP="00C42D7C">
            <w:r>
              <w:t>Pankopaneret friskfanget hvid fisk, bagt hvidløgsgulerod, ristede kartofler og tomatsauce.</w:t>
            </w:r>
          </w:p>
        </w:tc>
      </w:tr>
      <w:tr w:rsidR="00C42D7C" w14:paraId="7A2A3508" w14:textId="77777777" w:rsidTr="00EE4FBC">
        <w:tc>
          <w:tcPr>
            <w:tcW w:w="1702" w:type="dxa"/>
          </w:tcPr>
          <w:p w14:paraId="7B10036C" w14:textId="77777777" w:rsidR="00C42D7C" w:rsidRDefault="00C42D7C" w:rsidP="00C42D7C">
            <w:r>
              <w:t>Torsdag</w:t>
            </w:r>
          </w:p>
        </w:tc>
        <w:tc>
          <w:tcPr>
            <w:tcW w:w="9639" w:type="dxa"/>
          </w:tcPr>
          <w:p w14:paraId="306051AD" w14:textId="5A6ECC38" w:rsidR="00C42D7C" w:rsidRDefault="00494395" w:rsidP="00C42D7C">
            <w:r>
              <w:t>Marineret kyllingelår, gulerodssalat med soltørrede tranebær og ristede solsikkekerner.</w:t>
            </w:r>
          </w:p>
        </w:tc>
      </w:tr>
      <w:tr w:rsidR="00C42D7C" w14:paraId="46CF61B0" w14:textId="77777777" w:rsidTr="00EE4FBC">
        <w:tc>
          <w:tcPr>
            <w:tcW w:w="1702" w:type="dxa"/>
          </w:tcPr>
          <w:p w14:paraId="40417648" w14:textId="77777777" w:rsidR="00C42D7C" w:rsidRDefault="00C42D7C" w:rsidP="00C42D7C">
            <w:r>
              <w:t>Fredag</w:t>
            </w:r>
          </w:p>
        </w:tc>
        <w:tc>
          <w:tcPr>
            <w:tcW w:w="9639" w:type="dxa"/>
          </w:tcPr>
          <w:p w14:paraId="2A638418" w14:textId="0AFF4F3C" w:rsidR="00C42D7C" w:rsidRDefault="00494395" w:rsidP="00C42D7C">
            <w:r>
              <w:t>Pasta i peberfrugtcreme med forårsløg, sprød salat med agurk, tomat og majs.</w:t>
            </w:r>
          </w:p>
        </w:tc>
      </w:tr>
      <w:tr w:rsidR="00C42D7C" w14:paraId="25D69737" w14:textId="77777777" w:rsidTr="00EE4FBC">
        <w:tc>
          <w:tcPr>
            <w:tcW w:w="1702" w:type="dxa"/>
          </w:tcPr>
          <w:p w14:paraId="1CE37608" w14:textId="77777777" w:rsidR="00C42D7C" w:rsidRDefault="00C42D7C" w:rsidP="00C42D7C"/>
        </w:tc>
        <w:tc>
          <w:tcPr>
            <w:tcW w:w="9639" w:type="dxa"/>
          </w:tcPr>
          <w:p w14:paraId="5D33C342" w14:textId="77777777" w:rsidR="00C42D7C" w:rsidRDefault="00C42D7C" w:rsidP="00C42D7C"/>
        </w:tc>
      </w:tr>
      <w:tr w:rsidR="00C42D7C" w14:paraId="156E722C" w14:textId="77777777" w:rsidTr="00EE4FBC">
        <w:tc>
          <w:tcPr>
            <w:tcW w:w="1702" w:type="dxa"/>
          </w:tcPr>
          <w:p w14:paraId="3473E376" w14:textId="120F2126" w:rsidR="00C42D7C" w:rsidRPr="005D604C" w:rsidRDefault="00C42D7C" w:rsidP="00C42D7C">
            <w:pPr>
              <w:rPr>
                <w:b/>
                <w:color w:val="990000"/>
                <w:sz w:val="24"/>
                <w:szCs w:val="24"/>
              </w:rPr>
            </w:pPr>
            <w:r w:rsidRPr="005D604C">
              <w:rPr>
                <w:b/>
                <w:color w:val="990000"/>
                <w:sz w:val="24"/>
                <w:szCs w:val="24"/>
              </w:rPr>
              <w:t xml:space="preserve">Uge </w:t>
            </w:r>
            <w:r w:rsidR="009F51DE">
              <w:rPr>
                <w:b/>
                <w:color w:val="990000"/>
                <w:sz w:val="24"/>
                <w:szCs w:val="24"/>
              </w:rPr>
              <w:t>34</w:t>
            </w:r>
            <w:r w:rsidRPr="005D604C">
              <w:rPr>
                <w:b/>
                <w:color w:val="990000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5CE9EE79" w14:textId="77777777" w:rsidR="00C42D7C" w:rsidRDefault="00C42D7C" w:rsidP="00C42D7C"/>
        </w:tc>
      </w:tr>
      <w:tr w:rsidR="00E761FF" w:rsidRPr="00A80A2E" w14:paraId="75DE6598" w14:textId="77777777" w:rsidTr="00EE4FBC">
        <w:tc>
          <w:tcPr>
            <w:tcW w:w="1702" w:type="dxa"/>
          </w:tcPr>
          <w:p w14:paraId="491ED022" w14:textId="77777777" w:rsidR="00E761FF" w:rsidRDefault="00E761FF" w:rsidP="00E761FF">
            <w:r>
              <w:t>Mandag</w:t>
            </w:r>
          </w:p>
        </w:tc>
        <w:tc>
          <w:tcPr>
            <w:tcW w:w="9639" w:type="dxa"/>
          </w:tcPr>
          <w:p w14:paraId="3E239380" w14:textId="7E3AB8DD" w:rsidR="00E761FF" w:rsidRPr="00A80A2E" w:rsidRDefault="00E761FF" w:rsidP="00E761FF">
            <w:r>
              <w:t xml:space="preserve">Pita med tun i kryddercreme fraiche, salat, </w:t>
            </w:r>
            <w:r w:rsidR="006C525F">
              <w:t>revet gulerod</w:t>
            </w:r>
            <w:r>
              <w:t xml:space="preserve"> og tomat.</w:t>
            </w:r>
          </w:p>
        </w:tc>
      </w:tr>
      <w:tr w:rsidR="00E761FF" w14:paraId="1675A604" w14:textId="77777777" w:rsidTr="00EE4FBC">
        <w:tc>
          <w:tcPr>
            <w:tcW w:w="1702" w:type="dxa"/>
          </w:tcPr>
          <w:p w14:paraId="6FEC7F16" w14:textId="77777777" w:rsidR="00E761FF" w:rsidRDefault="00E761FF" w:rsidP="00E761FF">
            <w:r>
              <w:t>Tirsdag</w:t>
            </w:r>
          </w:p>
        </w:tc>
        <w:tc>
          <w:tcPr>
            <w:tcW w:w="9639" w:type="dxa"/>
          </w:tcPr>
          <w:p w14:paraId="5ED46D65" w14:textId="2C5B4424" w:rsidR="00E761FF" w:rsidRDefault="00E761FF" w:rsidP="00E761FF">
            <w:r>
              <w:t>Kyllingelår med gulerodsråkost, ristede kartofler og Hummus.</w:t>
            </w:r>
          </w:p>
        </w:tc>
      </w:tr>
      <w:tr w:rsidR="00E761FF" w14:paraId="17F853DE" w14:textId="77777777" w:rsidTr="00EE4FBC">
        <w:tc>
          <w:tcPr>
            <w:tcW w:w="1702" w:type="dxa"/>
          </w:tcPr>
          <w:p w14:paraId="3A6EB7A1" w14:textId="77777777" w:rsidR="00E761FF" w:rsidRDefault="00E761FF" w:rsidP="00E761FF">
            <w:r>
              <w:t>Onsdag</w:t>
            </w:r>
          </w:p>
        </w:tc>
        <w:tc>
          <w:tcPr>
            <w:tcW w:w="9639" w:type="dxa"/>
          </w:tcPr>
          <w:p w14:paraId="44875C9A" w14:textId="1059DA09" w:rsidR="00E761FF" w:rsidRDefault="00E761FF" w:rsidP="00E761FF">
            <w:r>
              <w:t>Kartoffelæggekage med hytteost og grøn salat.</w:t>
            </w:r>
          </w:p>
        </w:tc>
      </w:tr>
      <w:tr w:rsidR="00E761FF" w14:paraId="3C4A4482" w14:textId="77777777" w:rsidTr="00EE4FBC">
        <w:tc>
          <w:tcPr>
            <w:tcW w:w="1702" w:type="dxa"/>
          </w:tcPr>
          <w:p w14:paraId="2CB62FE9" w14:textId="77777777" w:rsidR="00E761FF" w:rsidRDefault="00E761FF" w:rsidP="00E761FF">
            <w:r>
              <w:t>Torsdag</w:t>
            </w:r>
          </w:p>
        </w:tc>
        <w:tc>
          <w:tcPr>
            <w:tcW w:w="9639" w:type="dxa"/>
          </w:tcPr>
          <w:p w14:paraId="6458C353" w14:textId="2BD40C5C" w:rsidR="00E761FF" w:rsidRDefault="00CE7911" w:rsidP="00E761FF">
            <w:r>
              <w:t>Tacoskål med krydret kødsauce, revet gulerod, squash, rød peber</w:t>
            </w:r>
            <w:r w:rsidR="003C6A53">
              <w:t xml:space="preserve"> og grøn salat.</w:t>
            </w:r>
          </w:p>
        </w:tc>
      </w:tr>
      <w:tr w:rsidR="00E761FF" w14:paraId="220CD0AD" w14:textId="77777777" w:rsidTr="00EE4FBC">
        <w:tc>
          <w:tcPr>
            <w:tcW w:w="1702" w:type="dxa"/>
          </w:tcPr>
          <w:p w14:paraId="083304A6" w14:textId="77777777" w:rsidR="00E761FF" w:rsidRDefault="00E761FF" w:rsidP="00E761FF">
            <w:r>
              <w:t>Fredag</w:t>
            </w:r>
          </w:p>
        </w:tc>
        <w:tc>
          <w:tcPr>
            <w:tcW w:w="9639" w:type="dxa"/>
          </w:tcPr>
          <w:p w14:paraId="28460A7B" w14:textId="1EC8C0E2" w:rsidR="00E761FF" w:rsidRDefault="00E761FF" w:rsidP="00E761FF">
            <w:r>
              <w:t>Svensk pølseret med gulerodsråkost.</w:t>
            </w:r>
          </w:p>
        </w:tc>
      </w:tr>
      <w:tr w:rsidR="00C42D7C" w14:paraId="3A406A43" w14:textId="77777777" w:rsidTr="00EE4FBC">
        <w:tc>
          <w:tcPr>
            <w:tcW w:w="1702" w:type="dxa"/>
          </w:tcPr>
          <w:p w14:paraId="60AE34F8" w14:textId="77777777" w:rsidR="00C42D7C" w:rsidRDefault="00C42D7C" w:rsidP="00C42D7C"/>
        </w:tc>
        <w:tc>
          <w:tcPr>
            <w:tcW w:w="9639" w:type="dxa"/>
          </w:tcPr>
          <w:p w14:paraId="1632E9CF" w14:textId="77777777" w:rsidR="00C42D7C" w:rsidRDefault="00C42D7C" w:rsidP="00C42D7C"/>
        </w:tc>
      </w:tr>
      <w:tr w:rsidR="00C42D7C" w14:paraId="3E49DA0B" w14:textId="77777777" w:rsidTr="00EE4FBC">
        <w:tc>
          <w:tcPr>
            <w:tcW w:w="1702" w:type="dxa"/>
          </w:tcPr>
          <w:p w14:paraId="543971CB" w14:textId="22C294DB" w:rsidR="00C42D7C" w:rsidRPr="005D604C" w:rsidRDefault="00C42D7C" w:rsidP="00C42D7C">
            <w:pPr>
              <w:rPr>
                <w:b/>
                <w:color w:val="990000"/>
                <w:sz w:val="24"/>
                <w:szCs w:val="24"/>
              </w:rPr>
            </w:pPr>
            <w:r w:rsidRPr="005D604C">
              <w:rPr>
                <w:b/>
                <w:color w:val="990000"/>
                <w:sz w:val="24"/>
                <w:szCs w:val="24"/>
              </w:rPr>
              <w:t xml:space="preserve">Uge </w:t>
            </w:r>
            <w:r w:rsidR="009F51DE">
              <w:rPr>
                <w:b/>
                <w:color w:val="990000"/>
                <w:sz w:val="24"/>
                <w:szCs w:val="24"/>
              </w:rPr>
              <w:t>35</w:t>
            </w:r>
            <w:r w:rsidRPr="005D604C">
              <w:rPr>
                <w:b/>
                <w:color w:val="990000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3ACF5057" w14:textId="77777777" w:rsidR="00C42D7C" w:rsidRDefault="00C42D7C" w:rsidP="00C42D7C"/>
        </w:tc>
      </w:tr>
      <w:tr w:rsidR="00907239" w14:paraId="74B7D816" w14:textId="77777777" w:rsidTr="00EE4FBC">
        <w:tc>
          <w:tcPr>
            <w:tcW w:w="1702" w:type="dxa"/>
          </w:tcPr>
          <w:p w14:paraId="323EB9EE" w14:textId="77777777" w:rsidR="00907239" w:rsidRDefault="00907239" w:rsidP="00907239">
            <w:r>
              <w:t>Mandag</w:t>
            </w:r>
          </w:p>
        </w:tc>
        <w:tc>
          <w:tcPr>
            <w:tcW w:w="9639" w:type="dxa"/>
          </w:tcPr>
          <w:p w14:paraId="2B6FA273" w14:textId="1939F7F9" w:rsidR="00907239" w:rsidRDefault="00907239" w:rsidP="00907239">
            <w:r>
              <w:t xml:space="preserve">Kyllingeburger med hvidløgsdressing, </w:t>
            </w:r>
            <w:r w:rsidR="003C6A53">
              <w:t>agurk</w:t>
            </w:r>
            <w:r>
              <w:t>, salat, tomat og ristede kartofler.</w:t>
            </w:r>
          </w:p>
        </w:tc>
      </w:tr>
      <w:tr w:rsidR="00907239" w14:paraId="2C97FA05" w14:textId="77777777" w:rsidTr="00EE4FBC">
        <w:tc>
          <w:tcPr>
            <w:tcW w:w="1702" w:type="dxa"/>
          </w:tcPr>
          <w:p w14:paraId="4BE9BAAE" w14:textId="77777777" w:rsidR="00907239" w:rsidRDefault="00907239" w:rsidP="00907239">
            <w:r>
              <w:t>Tirsdag</w:t>
            </w:r>
          </w:p>
        </w:tc>
        <w:tc>
          <w:tcPr>
            <w:tcW w:w="9639" w:type="dxa"/>
          </w:tcPr>
          <w:p w14:paraId="60AB7442" w14:textId="3B5B58DA" w:rsidR="00907239" w:rsidRDefault="00907239" w:rsidP="00907239">
            <w:r>
              <w:t>Boller i carry med økologiske ris og crisp salat med tranebær og ristede solsikkekerner.</w:t>
            </w:r>
          </w:p>
        </w:tc>
      </w:tr>
      <w:tr w:rsidR="00907239" w14:paraId="721C1E2C" w14:textId="77777777" w:rsidTr="00EE4FBC">
        <w:tc>
          <w:tcPr>
            <w:tcW w:w="1702" w:type="dxa"/>
          </w:tcPr>
          <w:p w14:paraId="5D5F56D3" w14:textId="77777777" w:rsidR="00907239" w:rsidRDefault="00907239" w:rsidP="00907239">
            <w:r>
              <w:t>Onsdag</w:t>
            </w:r>
          </w:p>
        </w:tc>
        <w:tc>
          <w:tcPr>
            <w:tcW w:w="9639" w:type="dxa"/>
          </w:tcPr>
          <w:p w14:paraId="2D92C1A8" w14:textId="62E218A9" w:rsidR="00907239" w:rsidRDefault="00907239" w:rsidP="00907239">
            <w:r>
              <w:t>Bagt kartoffel, majskolbe, smør, hvidløgsdressing og Grovbolle.</w:t>
            </w:r>
          </w:p>
        </w:tc>
      </w:tr>
      <w:tr w:rsidR="00907239" w14:paraId="16EB174A" w14:textId="77777777" w:rsidTr="00EE4FBC">
        <w:tc>
          <w:tcPr>
            <w:tcW w:w="1702" w:type="dxa"/>
          </w:tcPr>
          <w:p w14:paraId="3BBE7D83" w14:textId="77777777" w:rsidR="00907239" w:rsidRDefault="00907239" w:rsidP="00907239">
            <w:r>
              <w:t>Torsdag</w:t>
            </w:r>
          </w:p>
        </w:tc>
        <w:tc>
          <w:tcPr>
            <w:tcW w:w="9639" w:type="dxa"/>
          </w:tcPr>
          <w:p w14:paraId="15E1EA6D" w14:textId="40C84B0E" w:rsidR="00907239" w:rsidRDefault="00907239" w:rsidP="00907239">
            <w:r>
              <w:rPr>
                <w:lang w:val="en-US"/>
              </w:rPr>
              <w:t>Pastasalat</w:t>
            </w:r>
            <w:r w:rsidRPr="00AF366C">
              <w:rPr>
                <w:lang w:val="en-US"/>
              </w:rPr>
              <w:t xml:space="preserve"> med kylling, </w:t>
            </w:r>
            <w:r>
              <w:rPr>
                <w:lang w:val="en-US"/>
              </w:rPr>
              <w:t xml:space="preserve">varm kokos </w:t>
            </w:r>
            <w:r w:rsidRPr="00AF366C">
              <w:rPr>
                <w:lang w:val="en-US"/>
              </w:rPr>
              <w:t>carry</w:t>
            </w:r>
            <w:r>
              <w:rPr>
                <w:lang w:val="en-US"/>
              </w:rPr>
              <w:t>creme</w:t>
            </w:r>
            <w:r w:rsidRPr="00AF366C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salat, </w:t>
            </w:r>
            <w:r w:rsidRPr="00AF366C">
              <w:rPr>
                <w:lang w:val="en-US"/>
              </w:rPr>
              <w:t>r</w:t>
            </w:r>
            <w:r>
              <w:rPr>
                <w:lang w:val="en-US"/>
              </w:rPr>
              <w:t>evet gulerod, tomat og agurk.</w:t>
            </w:r>
          </w:p>
        </w:tc>
      </w:tr>
      <w:tr w:rsidR="00C42D7C" w14:paraId="07AB5C07" w14:textId="77777777" w:rsidTr="00EE4FBC">
        <w:tc>
          <w:tcPr>
            <w:tcW w:w="1702" w:type="dxa"/>
          </w:tcPr>
          <w:p w14:paraId="53E9347E" w14:textId="77777777" w:rsidR="00C42D7C" w:rsidRDefault="00C42D7C" w:rsidP="00C42D7C">
            <w:r>
              <w:t>Fredag</w:t>
            </w:r>
          </w:p>
        </w:tc>
        <w:tc>
          <w:tcPr>
            <w:tcW w:w="9639" w:type="dxa"/>
          </w:tcPr>
          <w:p w14:paraId="348FB1F9" w14:textId="799662E7" w:rsidR="00300A48" w:rsidRPr="002F4878" w:rsidRDefault="002F4878" w:rsidP="00300A48">
            <w:r w:rsidRPr="002F4878">
              <w:t>Kalkun i tomat, champignon, gulerod</w:t>
            </w:r>
            <w:r>
              <w:t>, majs og ærter og økologiske ris.</w:t>
            </w:r>
          </w:p>
        </w:tc>
      </w:tr>
      <w:tr w:rsidR="00C42D7C" w14:paraId="24DBE648" w14:textId="77777777" w:rsidTr="00EE4FBC">
        <w:tc>
          <w:tcPr>
            <w:tcW w:w="1702" w:type="dxa"/>
          </w:tcPr>
          <w:p w14:paraId="53F61F5B" w14:textId="77777777" w:rsidR="00C42D7C" w:rsidRDefault="00C42D7C" w:rsidP="00C42D7C"/>
        </w:tc>
        <w:tc>
          <w:tcPr>
            <w:tcW w:w="9639" w:type="dxa"/>
          </w:tcPr>
          <w:p w14:paraId="241DC359" w14:textId="77777777" w:rsidR="00C42D7C" w:rsidRDefault="00C42D7C" w:rsidP="00C42D7C"/>
        </w:tc>
      </w:tr>
      <w:tr w:rsidR="00C42D7C" w14:paraId="457A3672" w14:textId="77777777" w:rsidTr="00EE4FBC">
        <w:tc>
          <w:tcPr>
            <w:tcW w:w="1702" w:type="dxa"/>
          </w:tcPr>
          <w:p w14:paraId="231E0D6F" w14:textId="20396819" w:rsidR="00C42D7C" w:rsidRPr="005D604C" w:rsidRDefault="00C42D7C" w:rsidP="00C42D7C">
            <w:pPr>
              <w:rPr>
                <w:b/>
                <w:color w:val="990000"/>
                <w:sz w:val="24"/>
                <w:szCs w:val="24"/>
              </w:rPr>
            </w:pPr>
            <w:r w:rsidRPr="005D604C">
              <w:rPr>
                <w:b/>
                <w:color w:val="990000"/>
                <w:sz w:val="24"/>
                <w:szCs w:val="24"/>
              </w:rPr>
              <w:t xml:space="preserve">Uge </w:t>
            </w:r>
            <w:r w:rsidR="009F51DE">
              <w:rPr>
                <w:b/>
                <w:color w:val="990000"/>
                <w:sz w:val="24"/>
                <w:szCs w:val="24"/>
              </w:rPr>
              <w:t>36</w:t>
            </w:r>
            <w:r w:rsidRPr="005D604C">
              <w:rPr>
                <w:b/>
                <w:color w:val="990000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52F6146B" w14:textId="77777777" w:rsidR="00C42D7C" w:rsidRDefault="00C42D7C" w:rsidP="00C42D7C"/>
        </w:tc>
      </w:tr>
      <w:tr w:rsidR="00524B44" w14:paraId="4469F7D0" w14:textId="77777777" w:rsidTr="00EE4FBC">
        <w:tc>
          <w:tcPr>
            <w:tcW w:w="1702" w:type="dxa"/>
          </w:tcPr>
          <w:p w14:paraId="7C878AA1" w14:textId="77777777" w:rsidR="00524B44" w:rsidRDefault="00524B44" w:rsidP="00524B44">
            <w:r>
              <w:t>Mandag</w:t>
            </w:r>
          </w:p>
        </w:tc>
        <w:tc>
          <w:tcPr>
            <w:tcW w:w="9639" w:type="dxa"/>
          </w:tcPr>
          <w:p w14:paraId="76DE2CCF" w14:textId="65B4DB28" w:rsidR="00524B44" w:rsidRDefault="00524B44" w:rsidP="00524B44">
            <w:r>
              <w:t xml:space="preserve">Tomatsuppe med nudler, majs, ærter og </w:t>
            </w:r>
            <w:r w:rsidR="003C6A53">
              <w:t>lys surdejs</w:t>
            </w:r>
            <w:r>
              <w:t>bolle.</w:t>
            </w:r>
          </w:p>
        </w:tc>
      </w:tr>
      <w:tr w:rsidR="00524B44" w14:paraId="415B0A8C" w14:textId="77777777" w:rsidTr="00EE4FBC">
        <w:tc>
          <w:tcPr>
            <w:tcW w:w="1702" w:type="dxa"/>
          </w:tcPr>
          <w:p w14:paraId="3054AEB8" w14:textId="77777777" w:rsidR="00524B44" w:rsidRDefault="00524B44" w:rsidP="00524B44">
            <w:r>
              <w:t>Tirsdag</w:t>
            </w:r>
          </w:p>
        </w:tc>
        <w:tc>
          <w:tcPr>
            <w:tcW w:w="9639" w:type="dxa"/>
          </w:tcPr>
          <w:p w14:paraId="3BBF9F9C" w14:textId="14B59494" w:rsidR="00524B44" w:rsidRDefault="00524B44" w:rsidP="00524B44">
            <w:r>
              <w:t>Taco tirsdag – Chili con kylling med gulerod, peberfrugt, græsk yoghurt og grøn salat.</w:t>
            </w:r>
          </w:p>
        </w:tc>
      </w:tr>
      <w:tr w:rsidR="00524B44" w14:paraId="07DA0A72" w14:textId="77777777" w:rsidTr="00EE4FBC">
        <w:tc>
          <w:tcPr>
            <w:tcW w:w="1702" w:type="dxa"/>
          </w:tcPr>
          <w:p w14:paraId="5CB085C2" w14:textId="77777777" w:rsidR="00524B44" w:rsidRDefault="00524B44" w:rsidP="00524B44">
            <w:r>
              <w:t>Onsdag</w:t>
            </w:r>
          </w:p>
        </w:tc>
        <w:tc>
          <w:tcPr>
            <w:tcW w:w="9639" w:type="dxa"/>
          </w:tcPr>
          <w:p w14:paraId="7B0848B4" w14:textId="54A1E854" w:rsidR="00524B44" w:rsidRDefault="00524B44" w:rsidP="00524B44">
            <w:r>
              <w:t>Fiskefrikadeller med gulerodssalat, persillesauce og nye små kogte persillekartofler.</w:t>
            </w:r>
          </w:p>
        </w:tc>
      </w:tr>
      <w:tr w:rsidR="00524B44" w14:paraId="1966A8B3" w14:textId="77777777" w:rsidTr="00EE4FBC">
        <w:tc>
          <w:tcPr>
            <w:tcW w:w="1702" w:type="dxa"/>
          </w:tcPr>
          <w:p w14:paraId="52CF5E00" w14:textId="77777777" w:rsidR="00524B44" w:rsidRDefault="00524B44" w:rsidP="00524B44">
            <w:r>
              <w:t>Torsdag</w:t>
            </w:r>
          </w:p>
        </w:tc>
        <w:tc>
          <w:tcPr>
            <w:tcW w:w="9639" w:type="dxa"/>
          </w:tcPr>
          <w:p w14:paraId="785614BE" w14:textId="2FFC155C" w:rsidR="00524B44" w:rsidRDefault="00524B44" w:rsidP="00524B44">
            <w:r w:rsidRPr="004F6541">
              <w:rPr>
                <w:lang w:val="en-US"/>
              </w:rPr>
              <w:t>Pasta, squash, peberfrugtcreme, parmesan o</w:t>
            </w:r>
            <w:r>
              <w:rPr>
                <w:lang w:val="en-US"/>
              </w:rPr>
              <w:t>g salat.</w:t>
            </w:r>
          </w:p>
        </w:tc>
      </w:tr>
      <w:tr w:rsidR="00524B44" w14:paraId="2E6AD011" w14:textId="77777777" w:rsidTr="00EE4FBC">
        <w:tc>
          <w:tcPr>
            <w:tcW w:w="1702" w:type="dxa"/>
          </w:tcPr>
          <w:p w14:paraId="12628F41" w14:textId="77777777" w:rsidR="00524B44" w:rsidRDefault="00524B44" w:rsidP="00524B44">
            <w:r>
              <w:t>Fredag</w:t>
            </w:r>
          </w:p>
        </w:tc>
        <w:tc>
          <w:tcPr>
            <w:tcW w:w="9639" w:type="dxa"/>
          </w:tcPr>
          <w:p w14:paraId="6A1E7B3D" w14:textId="56A19645" w:rsidR="00524B44" w:rsidRDefault="003C6A53" w:rsidP="00524B44">
            <w:r>
              <w:t>Kalkungryde med porrer, gnavegulerod og økologiske ris.</w:t>
            </w:r>
          </w:p>
        </w:tc>
      </w:tr>
      <w:tr w:rsidR="00524B44" w14:paraId="33ED3B7F" w14:textId="77777777" w:rsidTr="00EE4FBC">
        <w:tc>
          <w:tcPr>
            <w:tcW w:w="1702" w:type="dxa"/>
          </w:tcPr>
          <w:p w14:paraId="52BCEE26" w14:textId="77777777" w:rsidR="00524B44" w:rsidRDefault="00524B44" w:rsidP="00524B44"/>
        </w:tc>
        <w:tc>
          <w:tcPr>
            <w:tcW w:w="9639" w:type="dxa"/>
          </w:tcPr>
          <w:p w14:paraId="3508F6B5" w14:textId="77777777" w:rsidR="00524B44" w:rsidRDefault="00524B44" w:rsidP="00524B44"/>
        </w:tc>
      </w:tr>
      <w:tr w:rsidR="00524B44" w14:paraId="43BD3588" w14:textId="77777777" w:rsidTr="00EE4FBC">
        <w:tc>
          <w:tcPr>
            <w:tcW w:w="1702" w:type="dxa"/>
          </w:tcPr>
          <w:p w14:paraId="2F104464" w14:textId="72BFFBD1" w:rsidR="00524B44" w:rsidRPr="005D604C" w:rsidRDefault="00524B44" w:rsidP="00524B44">
            <w:pPr>
              <w:rPr>
                <w:b/>
                <w:color w:val="990000"/>
                <w:sz w:val="24"/>
                <w:szCs w:val="24"/>
              </w:rPr>
            </w:pPr>
            <w:r w:rsidRPr="005D604C">
              <w:rPr>
                <w:b/>
                <w:color w:val="990000"/>
                <w:sz w:val="24"/>
                <w:szCs w:val="24"/>
              </w:rPr>
              <w:t xml:space="preserve">Uge </w:t>
            </w:r>
            <w:r>
              <w:rPr>
                <w:b/>
                <w:color w:val="990000"/>
                <w:sz w:val="24"/>
                <w:szCs w:val="24"/>
              </w:rPr>
              <w:t>37</w:t>
            </w:r>
            <w:r w:rsidRPr="005D604C">
              <w:rPr>
                <w:b/>
                <w:color w:val="990000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1E1C6E39" w14:textId="77777777" w:rsidR="00524B44" w:rsidRDefault="00524B44" w:rsidP="00524B44"/>
        </w:tc>
      </w:tr>
      <w:tr w:rsidR="002F4B28" w14:paraId="6BBE9C2A" w14:textId="77777777" w:rsidTr="00EE4FBC">
        <w:tc>
          <w:tcPr>
            <w:tcW w:w="1702" w:type="dxa"/>
          </w:tcPr>
          <w:p w14:paraId="4CBB7E6B" w14:textId="77777777" w:rsidR="002F4B28" w:rsidRDefault="002F4B28" w:rsidP="002F4B28">
            <w:r>
              <w:t>Mandag</w:t>
            </w:r>
          </w:p>
        </w:tc>
        <w:tc>
          <w:tcPr>
            <w:tcW w:w="9639" w:type="dxa"/>
          </w:tcPr>
          <w:p w14:paraId="4FEDAACF" w14:textId="0139A4D8" w:rsidR="002F4B28" w:rsidRDefault="002F4B28" w:rsidP="002F4B28">
            <w:r>
              <w:t>Tartelet med høns i asparges med sprød salat.</w:t>
            </w:r>
          </w:p>
        </w:tc>
      </w:tr>
      <w:tr w:rsidR="002F4B28" w14:paraId="3B96B37D" w14:textId="77777777" w:rsidTr="00EE4FBC">
        <w:tc>
          <w:tcPr>
            <w:tcW w:w="1702" w:type="dxa"/>
          </w:tcPr>
          <w:p w14:paraId="0A79F6B7" w14:textId="77777777" w:rsidR="002F4B28" w:rsidRDefault="002F4B28" w:rsidP="002F4B28">
            <w:r>
              <w:t>Tirsdag</w:t>
            </w:r>
          </w:p>
        </w:tc>
        <w:tc>
          <w:tcPr>
            <w:tcW w:w="9639" w:type="dxa"/>
          </w:tcPr>
          <w:p w14:paraId="03FA7CE9" w14:textId="72CFCEB6" w:rsidR="002F4B28" w:rsidRDefault="002F4B28" w:rsidP="002F4B28">
            <w:r>
              <w:t>Kyllingelår med grøn salat og bagt kartoffel med krydderurtedressing.</w:t>
            </w:r>
          </w:p>
        </w:tc>
      </w:tr>
      <w:tr w:rsidR="002F4B28" w14:paraId="7CD6EF8C" w14:textId="77777777" w:rsidTr="00EE4FBC">
        <w:tc>
          <w:tcPr>
            <w:tcW w:w="1702" w:type="dxa"/>
          </w:tcPr>
          <w:p w14:paraId="1F7088C5" w14:textId="77777777" w:rsidR="002F4B28" w:rsidRDefault="002F4B28" w:rsidP="002F4B28">
            <w:r>
              <w:t>Onsdag</w:t>
            </w:r>
          </w:p>
        </w:tc>
        <w:tc>
          <w:tcPr>
            <w:tcW w:w="9639" w:type="dxa"/>
          </w:tcPr>
          <w:p w14:paraId="3B3BB68C" w14:textId="3F7B5B64" w:rsidR="002F4B28" w:rsidRDefault="002F4B28" w:rsidP="002F4B28">
            <w:r>
              <w:t>Friskfanget fisk med pesto, ristede kartofler og limesauce.</w:t>
            </w:r>
          </w:p>
        </w:tc>
      </w:tr>
      <w:tr w:rsidR="002F4B28" w14:paraId="16FFA895" w14:textId="77777777" w:rsidTr="00EE4FBC">
        <w:tc>
          <w:tcPr>
            <w:tcW w:w="1702" w:type="dxa"/>
          </w:tcPr>
          <w:p w14:paraId="5CB0D421" w14:textId="77777777" w:rsidR="002F4B28" w:rsidRDefault="002F4B28" w:rsidP="002F4B28">
            <w:r>
              <w:t>Torsdag</w:t>
            </w:r>
          </w:p>
        </w:tc>
        <w:tc>
          <w:tcPr>
            <w:tcW w:w="9639" w:type="dxa"/>
          </w:tcPr>
          <w:p w14:paraId="06C6E303" w14:textId="46D59465" w:rsidR="002F4B28" w:rsidRPr="00300A48" w:rsidRDefault="002F4B28" w:rsidP="002F4B28">
            <w:pPr>
              <w:rPr>
                <w:b/>
                <w:bCs/>
              </w:rPr>
            </w:pPr>
            <w:r w:rsidRPr="00C27589">
              <w:t>Pastasalat</w:t>
            </w:r>
            <w:r>
              <w:t xml:space="preserve"> med kylling, </w:t>
            </w:r>
            <w:r w:rsidR="003C6A53">
              <w:t>majs, ærter, revet gulerod</w:t>
            </w:r>
            <w:r>
              <w:t xml:space="preserve"> og carrydressing.</w:t>
            </w:r>
          </w:p>
        </w:tc>
      </w:tr>
      <w:tr w:rsidR="002F4B28" w14:paraId="0B99A53E" w14:textId="77777777" w:rsidTr="00EE4FBC">
        <w:tc>
          <w:tcPr>
            <w:tcW w:w="1702" w:type="dxa"/>
          </w:tcPr>
          <w:p w14:paraId="68F32256" w14:textId="77777777" w:rsidR="002F4B28" w:rsidRDefault="002F4B28" w:rsidP="002F4B28">
            <w:r>
              <w:t>Fredag</w:t>
            </w:r>
          </w:p>
        </w:tc>
        <w:tc>
          <w:tcPr>
            <w:tcW w:w="9639" w:type="dxa"/>
          </w:tcPr>
          <w:p w14:paraId="52791EA6" w14:textId="3EBDF908" w:rsidR="002F4B28" w:rsidRPr="00300A48" w:rsidRDefault="007D019E" w:rsidP="002F4B28">
            <w:pPr>
              <w:rPr>
                <w:b/>
                <w:bCs/>
              </w:rPr>
            </w:pPr>
            <w:r>
              <w:t>Indonesisk gryde, kokosmælk, bambus, forårsløg, bønnespirer, krydderurter og Øko. ris.</w:t>
            </w:r>
          </w:p>
        </w:tc>
      </w:tr>
      <w:tr w:rsidR="002F4B28" w14:paraId="300E921D" w14:textId="77777777" w:rsidTr="00EE4FBC">
        <w:tc>
          <w:tcPr>
            <w:tcW w:w="1702" w:type="dxa"/>
          </w:tcPr>
          <w:p w14:paraId="2064F452" w14:textId="77777777" w:rsidR="002F4B28" w:rsidRDefault="002F4B28" w:rsidP="002F4B28"/>
        </w:tc>
        <w:tc>
          <w:tcPr>
            <w:tcW w:w="9639" w:type="dxa"/>
          </w:tcPr>
          <w:p w14:paraId="5BFDBB7D" w14:textId="77777777" w:rsidR="002F4B28" w:rsidRDefault="002F4B28" w:rsidP="002F4B28"/>
        </w:tc>
      </w:tr>
      <w:tr w:rsidR="002F4B28" w14:paraId="00ADC65E" w14:textId="77777777" w:rsidTr="00EE4FBC">
        <w:tc>
          <w:tcPr>
            <w:tcW w:w="1702" w:type="dxa"/>
          </w:tcPr>
          <w:p w14:paraId="3A0824FF" w14:textId="4B77FFC1" w:rsidR="002F4B28" w:rsidRPr="005D604C" w:rsidRDefault="002F4B28" w:rsidP="002F4B28">
            <w:pPr>
              <w:rPr>
                <w:b/>
                <w:color w:val="990000"/>
                <w:sz w:val="24"/>
                <w:szCs w:val="24"/>
              </w:rPr>
            </w:pPr>
            <w:r w:rsidRPr="005D604C">
              <w:rPr>
                <w:b/>
                <w:color w:val="990000"/>
                <w:sz w:val="24"/>
                <w:szCs w:val="24"/>
              </w:rPr>
              <w:t xml:space="preserve">Uge </w:t>
            </w:r>
            <w:r>
              <w:rPr>
                <w:b/>
                <w:color w:val="990000"/>
                <w:sz w:val="24"/>
                <w:szCs w:val="24"/>
              </w:rPr>
              <w:t>38</w:t>
            </w:r>
            <w:r w:rsidRPr="005D604C">
              <w:rPr>
                <w:b/>
                <w:color w:val="990000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658028E5" w14:textId="77777777" w:rsidR="002F4B28" w:rsidRDefault="002F4B28" w:rsidP="002F4B28"/>
        </w:tc>
      </w:tr>
      <w:tr w:rsidR="002F4B28" w14:paraId="4FF0DA92" w14:textId="77777777" w:rsidTr="00EE4FBC">
        <w:tc>
          <w:tcPr>
            <w:tcW w:w="1702" w:type="dxa"/>
          </w:tcPr>
          <w:p w14:paraId="259FAA37" w14:textId="77777777" w:rsidR="002F4B28" w:rsidRDefault="002F4B28" w:rsidP="002F4B28">
            <w:r>
              <w:t>Mandag</w:t>
            </w:r>
          </w:p>
        </w:tc>
        <w:tc>
          <w:tcPr>
            <w:tcW w:w="9639" w:type="dxa"/>
          </w:tcPr>
          <w:p w14:paraId="7951BDF2" w14:textId="4FE94615" w:rsidR="002F4B28" w:rsidRDefault="00F14273" w:rsidP="002F4B28">
            <w:r>
              <w:t>Carrysuppe, kokosmælk, æble, løg, rød peberfrugt, Edamamebønner og lys surdejsbolle.</w:t>
            </w:r>
          </w:p>
        </w:tc>
      </w:tr>
      <w:tr w:rsidR="002F4B28" w14:paraId="3DB6F7F2" w14:textId="77777777" w:rsidTr="00EE4FBC">
        <w:tc>
          <w:tcPr>
            <w:tcW w:w="1702" w:type="dxa"/>
          </w:tcPr>
          <w:p w14:paraId="65FDF99D" w14:textId="77777777" w:rsidR="002F4B28" w:rsidRDefault="002F4B28" w:rsidP="002F4B28">
            <w:r>
              <w:t>Tirsdag</w:t>
            </w:r>
          </w:p>
        </w:tc>
        <w:tc>
          <w:tcPr>
            <w:tcW w:w="9639" w:type="dxa"/>
          </w:tcPr>
          <w:p w14:paraId="5B5DEF6C" w14:textId="4C62FA81" w:rsidR="002F4B28" w:rsidRDefault="00F14273" w:rsidP="002F4B28">
            <w:r>
              <w:t>Svensk pølseret med gulerodsråkost.</w:t>
            </w:r>
          </w:p>
        </w:tc>
      </w:tr>
      <w:tr w:rsidR="002F4B28" w14:paraId="793BEB66" w14:textId="77777777" w:rsidTr="00EE4FBC">
        <w:tc>
          <w:tcPr>
            <w:tcW w:w="1702" w:type="dxa"/>
          </w:tcPr>
          <w:p w14:paraId="2F52E677" w14:textId="77777777" w:rsidR="002F4B28" w:rsidRDefault="002F4B28" w:rsidP="002F4B28">
            <w:r>
              <w:t>Onsdag</w:t>
            </w:r>
          </w:p>
        </w:tc>
        <w:tc>
          <w:tcPr>
            <w:tcW w:w="9639" w:type="dxa"/>
          </w:tcPr>
          <w:p w14:paraId="1A603E1F" w14:textId="64D78980" w:rsidR="002F4B28" w:rsidRDefault="00F14273" w:rsidP="002F4B28">
            <w:r>
              <w:t>Kartoffelæggekage med hytteost og sprød salat.</w:t>
            </w:r>
          </w:p>
        </w:tc>
      </w:tr>
      <w:tr w:rsidR="002F4B28" w14:paraId="19870F6F" w14:textId="77777777" w:rsidTr="00EE4FBC">
        <w:tc>
          <w:tcPr>
            <w:tcW w:w="1702" w:type="dxa"/>
          </w:tcPr>
          <w:p w14:paraId="0AC2947B" w14:textId="77777777" w:rsidR="002F4B28" w:rsidRDefault="002F4B28" w:rsidP="002F4B28">
            <w:r>
              <w:t>Torsdag</w:t>
            </w:r>
          </w:p>
        </w:tc>
        <w:tc>
          <w:tcPr>
            <w:tcW w:w="9639" w:type="dxa"/>
          </w:tcPr>
          <w:p w14:paraId="65C6DFDD" w14:textId="3B83F651" w:rsidR="002F4B28" w:rsidRDefault="00987855" w:rsidP="002F4B28">
            <w:r>
              <w:t>Torskerogn og Kalkunspegepølse, Hjl. Remoulade, gnavegulerod og fuldkerne rugbrød.</w:t>
            </w:r>
          </w:p>
        </w:tc>
      </w:tr>
      <w:tr w:rsidR="002F4B28" w14:paraId="432A0A2D" w14:textId="77777777" w:rsidTr="00EE4FBC">
        <w:tc>
          <w:tcPr>
            <w:tcW w:w="1702" w:type="dxa"/>
          </w:tcPr>
          <w:p w14:paraId="6D67C93F" w14:textId="77777777" w:rsidR="002F4B28" w:rsidRDefault="002F4B28" w:rsidP="002F4B28">
            <w:r>
              <w:t>Fredag</w:t>
            </w:r>
          </w:p>
        </w:tc>
        <w:tc>
          <w:tcPr>
            <w:tcW w:w="9639" w:type="dxa"/>
          </w:tcPr>
          <w:p w14:paraId="41A0715E" w14:textId="53696D19" w:rsidR="002F4B28" w:rsidRDefault="00987855" w:rsidP="002F4B28">
            <w:r>
              <w:t>Pita med kylling, ananas, rød peber, Iceberg- og crisp salat med Creme Fraiche dressing.</w:t>
            </w:r>
          </w:p>
        </w:tc>
      </w:tr>
    </w:tbl>
    <w:p w14:paraId="3ED530D2" w14:textId="77777777" w:rsidR="007541BC" w:rsidRDefault="007541BC" w:rsidP="00B67B40">
      <w:pPr>
        <w:jc w:val="center"/>
      </w:pPr>
    </w:p>
    <w:p w14:paraId="13BEC547" w14:textId="77777777" w:rsidR="00B67B40" w:rsidRDefault="00B67B40" w:rsidP="00B67B40">
      <w:pPr>
        <w:jc w:val="center"/>
      </w:pPr>
    </w:p>
    <w:p w14:paraId="3F19B531" w14:textId="77777777" w:rsidR="00B67B40" w:rsidRPr="00413E55" w:rsidRDefault="004004DA" w:rsidP="00B67B40">
      <w:pPr>
        <w:jc w:val="center"/>
      </w:pPr>
      <w:r>
        <w:rPr>
          <w:noProof/>
        </w:rPr>
        <w:drawing>
          <wp:inline distT="0" distB="0" distL="0" distR="0" wp14:anchorId="5848F6C2" wp14:editId="022F6824">
            <wp:extent cx="2657475" cy="2247900"/>
            <wp:effectExtent l="0" t="0" r="9525" b="0"/>
            <wp:docPr id="7" name="Billede 7" descr="cid:image003.png@01D39E64.CAD15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cid:image003.png@01D39E64.CAD151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B40" w:rsidRPr="00413E55" w:rsidSect="00B67B4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F7"/>
    <w:rsid w:val="00004619"/>
    <w:rsid w:val="00004FDE"/>
    <w:rsid w:val="0000545A"/>
    <w:rsid w:val="000056D1"/>
    <w:rsid w:val="000067FB"/>
    <w:rsid w:val="00007DF3"/>
    <w:rsid w:val="00011920"/>
    <w:rsid w:val="00012802"/>
    <w:rsid w:val="000140A0"/>
    <w:rsid w:val="00014298"/>
    <w:rsid w:val="00015B9B"/>
    <w:rsid w:val="00015CDB"/>
    <w:rsid w:val="0001783C"/>
    <w:rsid w:val="00020D2D"/>
    <w:rsid w:val="0002325D"/>
    <w:rsid w:val="00023B3A"/>
    <w:rsid w:val="000242B3"/>
    <w:rsid w:val="000253ED"/>
    <w:rsid w:val="00026E5D"/>
    <w:rsid w:val="0003064F"/>
    <w:rsid w:val="00031AC4"/>
    <w:rsid w:val="000326B0"/>
    <w:rsid w:val="00032F5C"/>
    <w:rsid w:val="00033513"/>
    <w:rsid w:val="00033783"/>
    <w:rsid w:val="00034224"/>
    <w:rsid w:val="000364C4"/>
    <w:rsid w:val="00036509"/>
    <w:rsid w:val="0003710E"/>
    <w:rsid w:val="00040A98"/>
    <w:rsid w:val="000418F8"/>
    <w:rsid w:val="000432BD"/>
    <w:rsid w:val="000437CC"/>
    <w:rsid w:val="0004418F"/>
    <w:rsid w:val="000453FC"/>
    <w:rsid w:val="00046249"/>
    <w:rsid w:val="00046F12"/>
    <w:rsid w:val="00047506"/>
    <w:rsid w:val="00047789"/>
    <w:rsid w:val="00051583"/>
    <w:rsid w:val="00051609"/>
    <w:rsid w:val="00052736"/>
    <w:rsid w:val="00052A7D"/>
    <w:rsid w:val="000550D4"/>
    <w:rsid w:val="00055BEC"/>
    <w:rsid w:val="00055F94"/>
    <w:rsid w:val="000565D0"/>
    <w:rsid w:val="00056D61"/>
    <w:rsid w:val="00056F07"/>
    <w:rsid w:val="00060AE7"/>
    <w:rsid w:val="00061F95"/>
    <w:rsid w:val="000624BF"/>
    <w:rsid w:val="0006369B"/>
    <w:rsid w:val="00064464"/>
    <w:rsid w:val="00064551"/>
    <w:rsid w:val="000648F4"/>
    <w:rsid w:val="00064B6E"/>
    <w:rsid w:val="0006512A"/>
    <w:rsid w:val="000652FE"/>
    <w:rsid w:val="0007067E"/>
    <w:rsid w:val="0007188A"/>
    <w:rsid w:val="000723F6"/>
    <w:rsid w:val="000734A2"/>
    <w:rsid w:val="00073DB0"/>
    <w:rsid w:val="0007408D"/>
    <w:rsid w:val="0007571E"/>
    <w:rsid w:val="0007580B"/>
    <w:rsid w:val="00077BC9"/>
    <w:rsid w:val="0008010F"/>
    <w:rsid w:val="0008011B"/>
    <w:rsid w:val="000804E0"/>
    <w:rsid w:val="00080AF7"/>
    <w:rsid w:val="00081D35"/>
    <w:rsid w:val="00084371"/>
    <w:rsid w:val="00085180"/>
    <w:rsid w:val="00085C0A"/>
    <w:rsid w:val="00087264"/>
    <w:rsid w:val="00087412"/>
    <w:rsid w:val="00090004"/>
    <w:rsid w:val="0009018F"/>
    <w:rsid w:val="00090C4F"/>
    <w:rsid w:val="0009166E"/>
    <w:rsid w:val="00091781"/>
    <w:rsid w:val="00092FB3"/>
    <w:rsid w:val="000938F2"/>
    <w:rsid w:val="00093A4C"/>
    <w:rsid w:val="000960C0"/>
    <w:rsid w:val="0009652E"/>
    <w:rsid w:val="000967FE"/>
    <w:rsid w:val="000968ED"/>
    <w:rsid w:val="00097A40"/>
    <w:rsid w:val="000A0337"/>
    <w:rsid w:val="000A085E"/>
    <w:rsid w:val="000A0D0E"/>
    <w:rsid w:val="000A305B"/>
    <w:rsid w:val="000A32C5"/>
    <w:rsid w:val="000A4931"/>
    <w:rsid w:val="000A4E8D"/>
    <w:rsid w:val="000A6209"/>
    <w:rsid w:val="000A64D1"/>
    <w:rsid w:val="000A6584"/>
    <w:rsid w:val="000A69E6"/>
    <w:rsid w:val="000B19E4"/>
    <w:rsid w:val="000B391E"/>
    <w:rsid w:val="000B57DB"/>
    <w:rsid w:val="000B7500"/>
    <w:rsid w:val="000C427A"/>
    <w:rsid w:val="000C4785"/>
    <w:rsid w:val="000C6A5E"/>
    <w:rsid w:val="000D1D18"/>
    <w:rsid w:val="000D2A46"/>
    <w:rsid w:val="000D348F"/>
    <w:rsid w:val="000D387C"/>
    <w:rsid w:val="000D5648"/>
    <w:rsid w:val="000D62A2"/>
    <w:rsid w:val="000D6C85"/>
    <w:rsid w:val="000D7DCD"/>
    <w:rsid w:val="000D7F0B"/>
    <w:rsid w:val="000E00F4"/>
    <w:rsid w:val="000E1A00"/>
    <w:rsid w:val="000E400F"/>
    <w:rsid w:val="000E4C31"/>
    <w:rsid w:val="000E66AE"/>
    <w:rsid w:val="000E677A"/>
    <w:rsid w:val="000E6B64"/>
    <w:rsid w:val="000E7B2D"/>
    <w:rsid w:val="000F07E7"/>
    <w:rsid w:val="000F2D25"/>
    <w:rsid w:val="000F33FA"/>
    <w:rsid w:val="000F3A7C"/>
    <w:rsid w:val="000F3FC7"/>
    <w:rsid w:val="000F493C"/>
    <w:rsid w:val="000F4E9A"/>
    <w:rsid w:val="000F6424"/>
    <w:rsid w:val="000F71AB"/>
    <w:rsid w:val="000F7DF8"/>
    <w:rsid w:val="0010022C"/>
    <w:rsid w:val="0010039C"/>
    <w:rsid w:val="001018B7"/>
    <w:rsid w:val="001023B9"/>
    <w:rsid w:val="0010442C"/>
    <w:rsid w:val="00106351"/>
    <w:rsid w:val="0010637A"/>
    <w:rsid w:val="001077B2"/>
    <w:rsid w:val="00110FBD"/>
    <w:rsid w:val="00112361"/>
    <w:rsid w:val="0011311B"/>
    <w:rsid w:val="00114001"/>
    <w:rsid w:val="00114DD6"/>
    <w:rsid w:val="00115029"/>
    <w:rsid w:val="001153A3"/>
    <w:rsid w:val="00115F26"/>
    <w:rsid w:val="001162B2"/>
    <w:rsid w:val="00116A74"/>
    <w:rsid w:val="001171EB"/>
    <w:rsid w:val="001175BA"/>
    <w:rsid w:val="00117EBE"/>
    <w:rsid w:val="00122CAE"/>
    <w:rsid w:val="00122CFA"/>
    <w:rsid w:val="0012305D"/>
    <w:rsid w:val="00126F1C"/>
    <w:rsid w:val="00127E32"/>
    <w:rsid w:val="00127E6F"/>
    <w:rsid w:val="00130981"/>
    <w:rsid w:val="00132519"/>
    <w:rsid w:val="0013450A"/>
    <w:rsid w:val="0013454F"/>
    <w:rsid w:val="00137AFC"/>
    <w:rsid w:val="0014129F"/>
    <w:rsid w:val="001412AD"/>
    <w:rsid w:val="0014285C"/>
    <w:rsid w:val="00143880"/>
    <w:rsid w:val="001439D8"/>
    <w:rsid w:val="00143A7D"/>
    <w:rsid w:val="00145387"/>
    <w:rsid w:val="00146346"/>
    <w:rsid w:val="001474CD"/>
    <w:rsid w:val="00147E4C"/>
    <w:rsid w:val="001503B3"/>
    <w:rsid w:val="001512C3"/>
    <w:rsid w:val="00151DD1"/>
    <w:rsid w:val="00151E24"/>
    <w:rsid w:val="00151E3D"/>
    <w:rsid w:val="00151FDF"/>
    <w:rsid w:val="0015280C"/>
    <w:rsid w:val="00154792"/>
    <w:rsid w:val="00154E4E"/>
    <w:rsid w:val="00154EFD"/>
    <w:rsid w:val="001551AB"/>
    <w:rsid w:val="00155C1C"/>
    <w:rsid w:val="001566DA"/>
    <w:rsid w:val="00157373"/>
    <w:rsid w:val="00157C90"/>
    <w:rsid w:val="00157C9C"/>
    <w:rsid w:val="00160559"/>
    <w:rsid w:val="00161483"/>
    <w:rsid w:val="00161511"/>
    <w:rsid w:val="00161F94"/>
    <w:rsid w:val="00162594"/>
    <w:rsid w:val="0016374B"/>
    <w:rsid w:val="001659F5"/>
    <w:rsid w:val="00165C35"/>
    <w:rsid w:val="001669A3"/>
    <w:rsid w:val="00166C6B"/>
    <w:rsid w:val="0016701E"/>
    <w:rsid w:val="00167225"/>
    <w:rsid w:val="00167DCD"/>
    <w:rsid w:val="00171A9C"/>
    <w:rsid w:val="00171F5E"/>
    <w:rsid w:val="001721C5"/>
    <w:rsid w:val="00173F7A"/>
    <w:rsid w:val="00176AF5"/>
    <w:rsid w:val="00177008"/>
    <w:rsid w:val="00177072"/>
    <w:rsid w:val="00177208"/>
    <w:rsid w:val="00177E4E"/>
    <w:rsid w:val="00180681"/>
    <w:rsid w:val="00181B2E"/>
    <w:rsid w:val="00183692"/>
    <w:rsid w:val="0018383F"/>
    <w:rsid w:val="00184004"/>
    <w:rsid w:val="0018575D"/>
    <w:rsid w:val="0018650E"/>
    <w:rsid w:val="00187F09"/>
    <w:rsid w:val="001905E5"/>
    <w:rsid w:val="001909A6"/>
    <w:rsid w:val="00190B0C"/>
    <w:rsid w:val="00192E17"/>
    <w:rsid w:val="001944E6"/>
    <w:rsid w:val="001953A1"/>
    <w:rsid w:val="00195925"/>
    <w:rsid w:val="001A01ED"/>
    <w:rsid w:val="001A1B97"/>
    <w:rsid w:val="001A24F6"/>
    <w:rsid w:val="001A257C"/>
    <w:rsid w:val="001A38AB"/>
    <w:rsid w:val="001A552C"/>
    <w:rsid w:val="001A5D3B"/>
    <w:rsid w:val="001A6756"/>
    <w:rsid w:val="001A6908"/>
    <w:rsid w:val="001A6D8F"/>
    <w:rsid w:val="001A6E30"/>
    <w:rsid w:val="001A79BC"/>
    <w:rsid w:val="001A7CA8"/>
    <w:rsid w:val="001B08AA"/>
    <w:rsid w:val="001B095D"/>
    <w:rsid w:val="001B169F"/>
    <w:rsid w:val="001B17B9"/>
    <w:rsid w:val="001B4E4F"/>
    <w:rsid w:val="001C1650"/>
    <w:rsid w:val="001C22AB"/>
    <w:rsid w:val="001C311D"/>
    <w:rsid w:val="001C33A6"/>
    <w:rsid w:val="001C425E"/>
    <w:rsid w:val="001C4288"/>
    <w:rsid w:val="001C4719"/>
    <w:rsid w:val="001D1D7D"/>
    <w:rsid w:val="001D4666"/>
    <w:rsid w:val="001D574E"/>
    <w:rsid w:val="001D6BFE"/>
    <w:rsid w:val="001D7E7D"/>
    <w:rsid w:val="001D7FF6"/>
    <w:rsid w:val="001E1798"/>
    <w:rsid w:val="001E28CD"/>
    <w:rsid w:val="001E2B62"/>
    <w:rsid w:val="001E2BFD"/>
    <w:rsid w:val="001E3223"/>
    <w:rsid w:val="001E3409"/>
    <w:rsid w:val="001E387F"/>
    <w:rsid w:val="001E3BEC"/>
    <w:rsid w:val="001E4CA6"/>
    <w:rsid w:val="001E59F9"/>
    <w:rsid w:val="001E5F3D"/>
    <w:rsid w:val="001E625A"/>
    <w:rsid w:val="001E7840"/>
    <w:rsid w:val="001E7B41"/>
    <w:rsid w:val="001F1F9F"/>
    <w:rsid w:val="001F47EC"/>
    <w:rsid w:val="001F4C78"/>
    <w:rsid w:val="001F4F30"/>
    <w:rsid w:val="001F554F"/>
    <w:rsid w:val="001F5D01"/>
    <w:rsid w:val="001F6576"/>
    <w:rsid w:val="001F6838"/>
    <w:rsid w:val="001F6DAE"/>
    <w:rsid w:val="001F74A7"/>
    <w:rsid w:val="001F76F9"/>
    <w:rsid w:val="0020171C"/>
    <w:rsid w:val="00201BBD"/>
    <w:rsid w:val="00203A70"/>
    <w:rsid w:val="002043AA"/>
    <w:rsid w:val="00204540"/>
    <w:rsid w:val="002048F5"/>
    <w:rsid w:val="00205864"/>
    <w:rsid w:val="002069C3"/>
    <w:rsid w:val="00207485"/>
    <w:rsid w:val="0021028C"/>
    <w:rsid w:val="002112C5"/>
    <w:rsid w:val="002115C0"/>
    <w:rsid w:val="002121F4"/>
    <w:rsid w:val="00212A81"/>
    <w:rsid w:val="002137DB"/>
    <w:rsid w:val="00213A1C"/>
    <w:rsid w:val="00213E20"/>
    <w:rsid w:val="00214026"/>
    <w:rsid w:val="00214B15"/>
    <w:rsid w:val="00214F17"/>
    <w:rsid w:val="00216291"/>
    <w:rsid w:val="002164F6"/>
    <w:rsid w:val="00217CF5"/>
    <w:rsid w:val="00220250"/>
    <w:rsid w:val="00224247"/>
    <w:rsid w:val="002251F8"/>
    <w:rsid w:val="00225724"/>
    <w:rsid w:val="00225817"/>
    <w:rsid w:val="002268F2"/>
    <w:rsid w:val="0022694E"/>
    <w:rsid w:val="00227B4E"/>
    <w:rsid w:val="00227FF5"/>
    <w:rsid w:val="00232C95"/>
    <w:rsid w:val="002338A9"/>
    <w:rsid w:val="00233E07"/>
    <w:rsid w:val="0023440E"/>
    <w:rsid w:val="00234843"/>
    <w:rsid w:val="002349E6"/>
    <w:rsid w:val="00237953"/>
    <w:rsid w:val="00240E13"/>
    <w:rsid w:val="002413DB"/>
    <w:rsid w:val="00242987"/>
    <w:rsid w:val="002435D0"/>
    <w:rsid w:val="002437B2"/>
    <w:rsid w:val="002448FE"/>
    <w:rsid w:val="00244C04"/>
    <w:rsid w:val="002456DF"/>
    <w:rsid w:val="00245DFE"/>
    <w:rsid w:val="0024613F"/>
    <w:rsid w:val="002469EC"/>
    <w:rsid w:val="00247F16"/>
    <w:rsid w:val="00253983"/>
    <w:rsid w:val="00253DFD"/>
    <w:rsid w:val="0025440C"/>
    <w:rsid w:val="00255376"/>
    <w:rsid w:val="0025576B"/>
    <w:rsid w:val="002562BF"/>
    <w:rsid w:val="002573CF"/>
    <w:rsid w:val="00257A6E"/>
    <w:rsid w:val="0026062E"/>
    <w:rsid w:val="0026090A"/>
    <w:rsid w:val="00262AB2"/>
    <w:rsid w:val="002632FE"/>
    <w:rsid w:val="00263538"/>
    <w:rsid w:val="0026413C"/>
    <w:rsid w:val="00270EA8"/>
    <w:rsid w:val="002720EF"/>
    <w:rsid w:val="00273390"/>
    <w:rsid w:val="002752C9"/>
    <w:rsid w:val="00275906"/>
    <w:rsid w:val="002768DF"/>
    <w:rsid w:val="00276B2B"/>
    <w:rsid w:val="00276B4D"/>
    <w:rsid w:val="00276B5C"/>
    <w:rsid w:val="0028030D"/>
    <w:rsid w:val="00280CF0"/>
    <w:rsid w:val="00283771"/>
    <w:rsid w:val="00284DB7"/>
    <w:rsid w:val="00284E46"/>
    <w:rsid w:val="002858AE"/>
    <w:rsid w:val="002858D1"/>
    <w:rsid w:val="00286158"/>
    <w:rsid w:val="00286479"/>
    <w:rsid w:val="00287B51"/>
    <w:rsid w:val="00290788"/>
    <w:rsid w:val="00291D83"/>
    <w:rsid w:val="00291E5C"/>
    <w:rsid w:val="00292283"/>
    <w:rsid w:val="00293374"/>
    <w:rsid w:val="00293567"/>
    <w:rsid w:val="002943D5"/>
    <w:rsid w:val="0029781C"/>
    <w:rsid w:val="002A0EA8"/>
    <w:rsid w:val="002A3CA5"/>
    <w:rsid w:val="002A59FF"/>
    <w:rsid w:val="002A6A35"/>
    <w:rsid w:val="002A7289"/>
    <w:rsid w:val="002A788B"/>
    <w:rsid w:val="002B0401"/>
    <w:rsid w:val="002B0660"/>
    <w:rsid w:val="002B3D41"/>
    <w:rsid w:val="002B3DFF"/>
    <w:rsid w:val="002B3E23"/>
    <w:rsid w:val="002B3FCD"/>
    <w:rsid w:val="002B4C12"/>
    <w:rsid w:val="002B684F"/>
    <w:rsid w:val="002B7B67"/>
    <w:rsid w:val="002C4637"/>
    <w:rsid w:val="002C4BB5"/>
    <w:rsid w:val="002C5384"/>
    <w:rsid w:val="002C673B"/>
    <w:rsid w:val="002C711F"/>
    <w:rsid w:val="002D4AD3"/>
    <w:rsid w:val="002D5276"/>
    <w:rsid w:val="002D54F4"/>
    <w:rsid w:val="002E1422"/>
    <w:rsid w:val="002E17B9"/>
    <w:rsid w:val="002E1C11"/>
    <w:rsid w:val="002E28B1"/>
    <w:rsid w:val="002E2B0A"/>
    <w:rsid w:val="002E3502"/>
    <w:rsid w:val="002E3C85"/>
    <w:rsid w:val="002E3E36"/>
    <w:rsid w:val="002E4797"/>
    <w:rsid w:val="002E4FD5"/>
    <w:rsid w:val="002E5C07"/>
    <w:rsid w:val="002E60B5"/>
    <w:rsid w:val="002E6629"/>
    <w:rsid w:val="002E7B10"/>
    <w:rsid w:val="002F1CE4"/>
    <w:rsid w:val="002F378D"/>
    <w:rsid w:val="002F3D35"/>
    <w:rsid w:val="002F3EBA"/>
    <w:rsid w:val="002F4878"/>
    <w:rsid w:val="002F4B28"/>
    <w:rsid w:val="002F650E"/>
    <w:rsid w:val="002F74BA"/>
    <w:rsid w:val="00300263"/>
    <w:rsid w:val="00300A48"/>
    <w:rsid w:val="003013DB"/>
    <w:rsid w:val="003020F7"/>
    <w:rsid w:val="00302773"/>
    <w:rsid w:val="00304482"/>
    <w:rsid w:val="00304620"/>
    <w:rsid w:val="00305183"/>
    <w:rsid w:val="003052D0"/>
    <w:rsid w:val="0030699F"/>
    <w:rsid w:val="00306B03"/>
    <w:rsid w:val="00306F76"/>
    <w:rsid w:val="00307DDC"/>
    <w:rsid w:val="0031142D"/>
    <w:rsid w:val="00311A20"/>
    <w:rsid w:val="003124F0"/>
    <w:rsid w:val="003127AE"/>
    <w:rsid w:val="003127FD"/>
    <w:rsid w:val="00312CB5"/>
    <w:rsid w:val="0031378F"/>
    <w:rsid w:val="003141ED"/>
    <w:rsid w:val="00314411"/>
    <w:rsid w:val="00315639"/>
    <w:rsid w:val="0031687C"/>
    <w:rsid w:val="003202C1"/>
    <w:rsid w:val="00320B72"/>
    <w:rsid w:val="00321AC9"/>
    <w:rsid w:val="00323737"/>
    <w:rsid w:val="003246D4"/>
    <w:rsid w:val="00325E97"/>
    <w:rsid w:val="0032641E"/>
    <w:rsid w:val="003269AE"/>
    <w:rsid w:val="003269ED"/>
    <w:rsid w:val="003273B1"/>
    <w:rsid w:val="00330454"/>
    <w:rsid w:val="00330C2A"/>
    <w:rsid w:val="00331302"/>
    <w:rsid w:val="003319E7"/>
    <w:rsid w:val="00331DB9"/>
    <w:rsid w:val="003327B2"/>
    <w:rsid w:val="0033280A"/>
    <w:rsid w:val="00332CBA"/>
    <w:rsid w:val="003333E6"/>
    <w:rsid w:val="003336C9"/>
    <w:rsid w:val="00335581"/>
    <w:rsid w:val="003360D8"/>
    <w:rsid w:val="003407FB"/>
    <w:rsid w:val="00343F3B"/>
    <w:rsid w:val="0034404E"/>
    <w:rsid w:val="00344D50"/>
    <w:rsid w:val="00345109"/>
    <w:rsid w:val="0034580E"/>
    <w:rsid w:val="00345A50"/>
    <w:rsid w:val="00346D22"/>
    <w:rsid w:val="003475D9"/>
    <w:rsid w:val="00352212"/>
    <w:rsid w:val="00352390"/>
    <w:rsid w:val="00352745"/>
    <w:rsid w:val="003536EA"/>
    <w:rsid w:val="00354928"/>
    <w:rsid w:val="003550EB"/>
    <w:rsid w:val="00355AD0"/>
    <w:rsid w:val="00360639"/>
    <w:rsid w:val="003611B1"/>
    <w:rsid w:val="0036149C"/>
    <w:rsid w:val="003618F4"/>
    <w:rsid w:val="0036262A"/>
    <w:rsid w:val="00362710"/>
    <w:rsid w:val="00362F00"/>
    <w:rsid w:val="00363222"/>
    <w:rsid w:val="003651EF"/>
    <w:rsid w:val="00365A97"/>
    <w:rsid w:val="00367F14"/>
    <w:rsid w:val="00370E28"/>
    <w:rsid w:val="003724A8"/>
    <w:rsid w:val="00373990"/>
    <w:rsid w:val="00373BD9"/>
    <w:rsid w:val="00375A7B"/>
    <w:rsid w:val="00376EBA"/>
    <w:rsid w:val="0037707F"/>
    <w:rsid w:val="00377E7B"/>
    <w:rsid w:val="003800B0"/>
    <w:rsid w:val="00380CC1"/>
    <w:rsid w:val="003810AD"/>
    <w:rsid w:val="0038145E"/>
    <w:rsid w:val="00381912"/>
    <w:rsid w:val="00381B95"/>
    <w:rsid w:val="00382A8B"/>
    <w:rsid w:val="00382E5C"/>
    <w:rsid w:val="00384498"/>
    <w:rsid w:val="00385E77"/>
    <w:rsid w:val="003862D5"/>
    <w:rsid w:val="00386C04"/>
    <w:rsid w:val="003877A6"/>
    <w:rsid w:val="00390FB8"/>
    <w:rsid w:val="00391F91"/>
    <w:rsid w:val="00394C6C"/>
    <w:rsid w:val="00395839"/>
    <w:rsid w:val="003A144C"/>
    <w:rsid w:val="003A1930"/>
    <w:rsid w:val="003A2152"/>
    <w:rsid w:val="003A5617"/>
    <w:rsid w:val="003A5EBB"/>
    <w:rsid w:val="003A60DE"/>
    <w:rsid w:val="003A643A"/>
    <w:rsid w:val="003B0522"/>
    <w:rsid w:val="003B11BD"/>
    <w:rsid w:val="003B1B2C"/>
    <w:rsid w:val="003B1B79"/>
    <w:rsid w:val="003B3F2B"/>
    <w:rsid w:val="003B4CD9"/>
    <w:rsid w:val="003B4F8C"/>
    <w:rsid w:val="003B6487"/>
    <w:rsid w:val="003B6C2B"/>
    <w:rsid w:val="003B7305"/>
    <w:rsid w:val="003B75F5"/>
    <w:rsid w:val="003C05AA"/>
    <w:rsid w:val="003C0807"/>
    <w:rsid w:val="003C1349"/>
    <w:rsid w:val="003C2A56"/>
    <w:rsid w:val="003C391A"/>
    <w:rsid w:val="003C3B00"/>
    <w:rsid w:val="003C3D9C"/>
    <w:rsid w:val="003C3E2B"/>
    <w:rsid w:val="003C48AB"/>
    <w:rsid w:val="003C56BE"/>
    <w:rsid w:val="003C5D0F"/>
    <w:rsid w:val="003C6A53"/>
    <w:rsid w:val="003C6C1C"/>
    <w:rsid w:val="003D160C"/>
    <w:rsid w:val="003D1EDB"/>
    <w:rsid w:val="003D56B0"/>
    <w:rsid w:val="003E066F"/>
    <w:rsid w:val="003E08AB"/>
    <w:rsid w:val="003E0DAE"/>
    <w:rsid w:val="003E0E23"/>
    <w:rsid w:val="003E698C"/>
    <w:rsid w:val="003E6BB8"/>
    <w:rsid w:val="003E6BED"/>
    <w:rsid w:val="003E6DFF"/>
    <w:rsid w:val="003F2863"/>
    <w:rsid w:val="003F319F"/>
    <w:rsid w:val="003F3598"/>
    <w:rsid w:val="003F4185"/>
    <w:rsid w:val="003F636D"/>
    <w:rsid w:val="00400003"/>
    <w:rsid w:val="004004DA"/>
    <w:rsid w:val="00400EEB"/>
    <w:rsid w:val="0040140A"/>
    <w:rsid w:val="00401697"/>
    <w:rsid w:val="00401B89"/>
    <w:rsid w:val="00401BAA"/>
    <w:rsid w:val="00402AA9"/>
    <w:rsid w:val="00402C49"/>
    <w:rsid w:val="00403233"/>
    <w:rsid w:val="004038AE"/>
    <w:rsid w:val="00407396"/>
    <w:rsid w:val="00407B35"/>
    <w:rsid w:val="0041023A"/>
    <w:rsid w:val="0041055B"/>
    <w:rsid w:val="00411B88"/>
    <w:rsid w:val="004120EE"/>
    <w:rsid w:val="0041355C"/>
    <w:rsid w:val="00413E55"/>
    <w:rsid w:val="004161D0"/>
    <w:rsid w:val="00416BBF"/>
    <w:rsid w:val="00417374"/>
    <w:rsid w:val="00417C03"/>
    <w:rsid w:val="00417E08"/>
    <w:rsid w:val="004209D1"/>
    <w:rsid w:val="004230A2"/>
    <w:rsid w:val="00423126"/>
    <w:rsid w:val="00423319"/>
    <w:rsid w:val="004247E2"/>
    <w:rsid w:val="00424A24"/>
    <w:rsid w:val="004252DB"/>
    <w:rsid w:val="004278DC"/>
    <w:rsid w:val="00427E2B"/>
    <w:rsid w:val="00430B70"/>
    <w:rsid w:val="004312CB"/>
    <w:rsid w:val="00431702"/>
    <w:rsid w:val="00432EE1"/>
    <w:rsid w:val="0043317A"/>
    <w:rsid w:val="004358AB"/>
    <w:rsid w:val="004366FA"/>
    <w:rsid w:val="0043702D"/>
    <w:rsid w:val="0043708B"/>
    <w:rsid w:val="00440155"/>
    <w:rsid w:val="004426A9"/>
    <w:rsid w:val="0044275F"/>
    <w:rsid w:val="0044295D"/>
    <w:rsid w:val="00442FC1"/>
    <w:rsid w:val="00443A1C"/>
    <w:rsid w:val="00443BAD"/>
    <w:rsid w:val="00446D96"/>
    <w:rsid w:val="0045136E"/>
    <w:rsid w:val="00451987"/>
    <w:rsid w:val="004535A2"/>
    <w:rsid w:val="00453B28"/>
    <w:rsid w:val="00453C21"/>
    <w:rsid w:val="00453C71"/>
    <w:rsid w:val="00454552"/>
    <w:rsid w:val="004551A3"/>
    <w:rsid w:val="00455980"/>
    <w:rsid w:val="00456954"/>
    <w:rsid w:val="00456E34"/>
    <w:rsid w:val="00457324"/>
    <w:rsid w:val="00457325"/>
    <w:rsid w:val="00457CBA"/>
    <w:rsid w:val="004602DC"/>
    <w:rsid w:val="00460B88"/>
    <w:rsid w:val="004623DF"/>
    <w:rsid w:val="00462DCE"/>
    <w:rsid w:val="00463A8E"/>
    <w:rsid w:val="00465151"/>
    <w:rsid w:val="0046516E"/>
    <w:rsid w:val="00466C39"/>
    <w:rsid w:val="00467C4A"/>
    <w:rsid w:val="00467E9B"/>
    <w:rsid w:val="00470372"/>
    <w:rsid w:val="00470ADE"/>
    <w:rsid w:val="00471143"/>
    <w:rsid w:val="00471667"/>
    <w:rsid w:val="00471CF5"/>
    <w:rsid w:val="00472180"/>
    <w:rsid w:val="00472340"/>
    <w:rsid w:val="00472E70"/>
    <w:rsid w:val="00472EFB"/>
    <w:rsid w:val="00473671"/>
    <w:rsid w:val="00474738"/>
    <w:rsid w:val="00474C4D"/>
    <w:rsid w:val="004756DB"/>
    <w:rsid w:val="00476F15"/>
    <w:rsid w:val="00477320"/>
    <w:rsid w:val="00477AA8"/>
    <w:rsid w:val="00480A01"/>
    <w:rsid w:val="004812CE"/>
    <w:rsid w:val="004813DA"/>
    <w:rsid w:val="004817BD"/>
    <w:rsid w:val="0048334D"/>
    <w:rsid w:val="00484E5F"/>
    <w:rsid w:val="004850D0"/>
    <w:rsid w:val="00486266"/>
    <w:rsid w:val="00487234"/>
    <w:rsid w:val="00490515"/>
    <w:rsid w:val="00490ACA"/>
    <w:rsid w:val="00491934"/>
    <w:rsid w:val="004926F3"/>
    <w:rsid w:val="00493742"/>
    <w:rsid w:val="00494395"/>
    <w:rsid w:val="00494707"/>
    <w:rsid w:val="00494B7A"/>
    <w:rsid w:val="00497EB2"/>
    <w:rsid w:val="004A084A"/>
    <w:rsid w:val="004A1A03"/>
    <w:rsid w:val="004A2668"/>
    <w:rsid w:val="004A3B24"/>
    <w:rsid w:val="004A4757"/>
    <w:rsid w:val="004A54AF"/>
    <w:rsid w:val="004A623E"/>
    <w:rsid w:val="004A62C9"/>
    <w:rsid w:val="004A735C"/>
    <w:rsid w:val="004B1E9D"/>
    <w:rsid w:val="004B2DB0"/>
    <w:rsid w:val="004B3CE3"/>
    <w:rsid w:val="004B4740"/>
    <w:rsid w:val="004B59CE"/>
    <w:rsid w:val="004B5F33"/>
    <w:rsid w:val="004B5F71"/>
    <w:rsid w:val="004B71F1"/>
    <w:rsid w:val="004B77BF"/>
    <w:rsid w:val="004B787D"/>
    <w:rsid w:val="004C03D9"/>
    <w:rsid w:val="004C098D"/>
    <w:rsid w:val="004C23DB"/>
    <w:rsid w:val="004C666B"/>
    <w:rsid w:val="004D1112"/>
    <w:rsid w:val="004D12D1"/>
    <w:rsid w:val="004D185E"/>
    <w:rsid w:val="004D2AE9"/>
    <w:rsid w:val="004D31FA"/>
    <w:rsid w:val="004D3AB9"/>
    <w:rsid w:val="004D3C90"/>
    <w:rsid w:val="004D3F0A"/>
    <w:rsid w:val="004D414C"/>
    <w:rsid w:val="004D4483"/>
    <w:rsid w:val="004D451B"/>
    <w:rsid w:val="004D479D"/>
    <w:rsid w:val="004D4998"/>
    <w:rsid w:val="004D5639"/>
    <w:rsid w:val="004D57D0"/>
    <w:rsid w:val="004D69AD"/>
    <w:rsid w:val="004D6C62"/>
    <w:rsid w:val="004D79F7"/>
    <w:rsid w:val="004E2715"/>
    <w:rsid w:val="004E499D"/>
    <w:rsid w:val="004E533F"/>
    <w:rsid w:val="004E6006"/>
    <w:rsid w:val="004E60A4"/>
    <w:rsid w:val="004E7432"/>
    <w:rsid w:val="004F284F"/>
    <w:rsid w:val="004F2D77"/>
    <w:rsid w:val="004F35EB"/>
    <w:rsid w:val="004F3653"/>
    <w:rsid w:val="004F4738"/>
    <w:rsid w:val="004F6B40"/>
    <w:rsid w:val="00500A55"/>
    <w:rsid w:val="005012CB"/>
    <w:rsid w:val="0050140F"/>
    <w:rsid w:val="00502A17"/>
    <w:rsid w:val="00502A56"/>
    <w:rsid w:val="00503C65"/>
    <w:rsid w:val="005041AF"/>
    <w:rsid w:val="00505F7C"/>
    <w:rsid w:val="005064B4"/>
    <w:rsid w:val="00507849"/>
    <w:rsid w:val="005114ED"/>
    <w:rsid w:val="005118A2"/>
    <w:rsid w:val="005129AC"/>
    <w:rsid w:val="00512D4C"/>
    <w:rsid w:val="0051349C"/>
    <w:rsid w:val="00513935"/>
    <w:rsid w:val="00513F12"/>
    <w:rsid w:val="005141E6"/>
    <w:rsid w:val="00514289"/>
    <w:rsid w:val="00514EC9"/>
    <w:rsid w:val="005162BC"/>
    <w:rsid w:val="005171FF"/>
    <w:rsid w:val="0051734F"/>
    <w:rsid w:val="00517F66"/>
    <w:rsid w:val="0052033E"/>
    <w:rsid w:val="005210B9"/>
    <w:rsid w:val="005219E7"/>
    <w:rsid w:val="00522CA8"/>
    <w:rsid w:val="00523697"/>
    <w:rsid w:val="00523DDB"/>
    <w:rsid w:val="0052407E"/>
    <w:rsid w:val="00524217"/>
    <w:rsid w:val="0052421F"/>
    <w:rsid w:val="0052422A"/>
    <w:rsid w:val="005242E7"/>
    <w:rsid w:val="00524B44"/>
    <w:rsid w:val="00526718"/>
    <w:rsid w:val="005274C8"/>
    <w:rsid w:val="0052750A"/>
    <w:rsid w:val="00530582"/>
    <w:rsid w:val="00530F3C"/>
    <w:rsid w:val="00531798"/>
    <w:rsid w:val="00532F77"/>
    <w:rsid w:val="0053318B"/>
    <w:rsid w:val="00535127"/>
    <w:rsid w:val="005355D8"/>
    <w:rsid w:val="0053605F"/>
    <w:rsid w:val="00537FC7"/>
    <w:rsid w:val="00540125"/>
    <w:rsid w:val="005403F1"/>
    <w:rsid w:val="005409D2"/>
    <w:rsid w:val="00540D3C"/>
    <w:rsid w:val="00544037"/>
    <w:rsid w:val="005472C6"/>
    <w:rsid w:val="00547E59"/>
    <w:rsid w:val="00550FE6"/>
    <w:rsid w:val="00552B94"/>
    <w:rsid w:val="005543D6"/>
    <w:rsid w:val="005570F0"/>
    <w:rsid w:val="00560F3E"/>
    <w:rsid w:val="005623DD"/>
    <w:rsid w:val="00562C67"/>
    <w:rsid w:val="00564D41"/>
    <w:rsid w:val="00564E75"/>
    <w:rsid w:val="005657A5"/>
    <w:rsid w:val="00565F9B"/>
    <w:rsid w:val="00567762"/>
    <w:rsid w:val="00571D2E"/>
    <w:rsid w:val="00573111"/>
    <w:rsid w:val="00573E00"/>
    <w:rsid w:val="005747DD"/>
    <w:rsid w:val="00574843"/>
    <w:rsid w:val="00575932"/>
    <w:rsid w:val="005765FA"/>
    <w:rsid w:val="0058066D"/>
    <w:rsid w:val="0058078C"/>
    <w:rsid w:val="00580EE6"/>
    <w:rsid w:val="00582E2E"/>
    <w:rsid w:val="00583243"/>
    <w:rsid w:val="005835B7"/>
    <w:rsid w:val="00583748"/>
    <w:rsid w:val="00583AD6"/>
    <w:rsid w:val="00584027"/>
    <w:rsid w:val="00584F0F"/>
    <w:rsid w:val="00585054"/>
    <w:rsid w:val="00585169"/>
    <w:rsid w:val="00585543"/>
    <w:rsid w:val="00585903"/>
    <w:rsid w:val="00587CE6"/>
    <w:rsid w:val="00591F80"/>
    <w:rsid w:val="005930E4"/>
    <w:rsid w:val="005935E7"/>
    <w:rsid w:val="00593B7A"/>
    <w:rsid w:val="00595564"/>
    <w:rsid w:val="00596106"/>
    <w:rsid w:val="00596E1D"/>
    <w:rsid w:val="005A314D"/>
    <w:rsid w:val="005A3895"/>
    <w:rsid w:val="005A3ACC"/>
    <w:rsid w:val="005A58CF"/>
    <w:rsid w:val="005A7C3A"/>
    <w:rsid w:val="005B039E"/>
    <w:rsid w:val="005B07B7"/>
    <w:rsid w:val="005B0B3A"/>
    <w:rsid w:val="005B1714"/>
    <w:rsid w:val="005B1879"/>
    <w:rsid w:val="005B301D"/>
    <w:rsid w:val="005B3FA3"/>
    <w:rsid w:val="005B4260"/>
    <w:rsid w:val="005B52FD"/>
    <w:rsid w:val="005B5453"/>
    <w:rsid w:val="005B54A5"/>
    <w:rsid w:val="005C19D5"/>
    <w:rsid w:val="005C3277"/>
    <w:rsid w:val="005C3CAF"/>
    <w:rsid w:val="005C3F2F"/>
    <w:rsid w:val="005C5793"/>
    <w:rsid w:val="005C5E49"/>
    <w:rsid w:val="005C66BF"/>
    <w:rsid w:val="005D04D1"/>
    <w:rsid w:val="005D0E31"/>
    <w:rsid w:val="005D320D"/>
    <w:rsid w:val="005D3684"/>
    <w:rsid w:val="005D3D4D"/>
    <w:rsid w:val="005D604C"/>
    <w:rsid w:val="005D6597"/>
    <w:rsid w:val="005D6743"/>
    <w:rsid w:val="005D72E9"/>
    <w:rsid w:val="005D7657"/>
    <w:rsid w:val="005D7D37"/>
    <w:rsid w:val="005E1296"/>
    <w:rsid w:val="005E1A6A"/>
    <w:rsid w:val="005E2275"/>
    <w:rsid w:val="005E479C"/>
    <w:rsid w:val="005E48CD"/>
    <w:rsid w:val="005E5FFA"/>
    <w:rsid w:val="005E625B"/>
    <w:rsid w:val="005E6758"/>
    <w:rsid w:val="005E6794"/>
    <w:rsid w:val="005E7286"/>
    <w:rsid w:val="005E7959"/>
    <w:rsid w:val="005E7CA2"/>
    <w:rsid w:val="005F05A7"/>
    <w:rsid w:val="005F1C9A"/>
    <w:rsid w:val="005F1E01"/>
    <w:rsid w:val="005F2D27"/>
    <w:rsid w:val="005F36F3"/>
    <w:rsid w:val="005F3867"/>
    <w:rsid w:val="005F3B24"/>
    <w:rsid w:val="005F6D7D"/>
    <w:rsid w:val="005F7DF8"/>
    <w:rsid w:val="00600C61"/>
    <w:rsid w:val="00601B5D"/>
    <w:rsid w:val="00601F80"/>
    <w:rsid w:val="006041F1"/>
    <w:rsid w:val="00604C89"/>
    <w:rsid w:val="006052B3"/>
    <w:rsid w:val="00606906"/>
    <w:rsid w:val="00607086"/>
    <w:rsid w:val="006074C3"/>
    <w:rsid w:val="006105F8"/>
    <w:rsid w:val="00610E3C"/>
    <w:rsid w:val="00612822"/>
    <w:rsid w:val="00612BAF"/>
    <w:rsid w:val="0061316D"/>
    <w:rsid w:val="00613378"/>
    <w:rsid w:val="00615BA5"/>
    <w:rsid w:val="00616A85"/>
    <w:rsid w:val="006170EB"/>
    <w:rsid w:val="00621CEF"/>
    <w:rsid w:val="0062285B"/>
    <w:rsid w:val="00623C7B"/>
    <w:rsid w:val="00623D24"/>
    <w:rsid w:val="006248D3"/>
    <w:rsid w:val="00625EAF"/>
    <w:rsid w:val="0062679E"/>
    <w:rsid w:val="00626910"/>
    <w:rsid w:val="00627ACF"/>
    <w:rsid w:val="00632726"/>
    <w:rsid w:val="006329E3"/>
    <w:rsid w:val="00633B41"/>
    <w:rsid w:val="00633DD6"/>
    <w:rsid w:val="00634273"/>
    <w:rsid w:val="006355EE"/>
    <w:rsid w:val="0063590B"/>
    <w:rsid w:val="00636F5C"/>
    <w:rsid w:val="00637FCD"/>
    <w:rsid w:val="00640550"/>
    <w:rsid w:val="006413B3"/>
    <w:rsid w:val="00642564"/>
    <w:rsid w:val="00642DA4"/>
    <w:rsid w:val="006438E3"/>
    <w:rsid w:val="00643D3D"/>
    <w:rsid w:val="00644415"/>
    <w:rsid w:val="006454C9"/>
    <w:rsid w:val="00645BDE"/>
    <w:rsid w:val="006463D8"/>
    <w:rsid w:val="00647F0B"/>
    <w:rsid w:val="006505DA"/>
    <w:rsid w:val="006506AD"/>
    <w:rsid w:val="0065085F"/>
    <w:rsid w:val="00651981"/>
    <w:rsid w:val="0065199C"/>
    <w:rsid w:val="0065312C"/>
    <w:rsid w:val="00653720"/>
    <w:rsid w:val="006543FE"/>
    <w:rsid w:val="00654703"/>
    <w:rsid w:val="00655A00"/>
    <w:rsid w:val="0065736A"/>
    <w:rsid w:val="00661386"/>
    <w:rsid w:val="006616EB"/>
    <w:rsid w:val="00661D54"/>
    <w:rsid w:val="00662AA2"/>
    <w:rsid w:val="00664290"/>
    <w:rsid w:val="00664437"/>
    <w:rsid w:val="00666F39"/>
    <w:rsid w:val="00667191"/>
    <w:rsid w:val="00670326"/>
    <w:rsid w:val="006706F0"/>
    <w:rsid w:val="00671178"/>
    <w:rsid w:val="00672DB0"/>
    <w:rsid w:val="00675771"/>
    <w:rsid w:val="00675F85"/>
    <w:rsid w:val="006762EA"/>
    <w:rsid w:val="006768A4"/>
    <w:rsid w:val="0067708E"/>
    <w:rsid w:val="00677301"/>
    <w:rsid w:val="0068013A"/>
    <w:rsid w:val="006801BB"/>
    <w:rsid w:val="0068116E"/>
    <w:rsid w:val="006827D1"/>
    <w:rsid w:val="006836DF"/>
    <w:rsid w:val="00684F8C"/>
    <w:rsid w:val="00685B42"/>
    <w:rsid w:val="00686A87"/>
    <w:rsid w:val="006876F1"/>
    <w:rsid w:val="0068796B"/>
    <w:rsid w:val="00687E0F"/>
    <w:rsid w:val="006901BB"/>
    <w:rsid w:val="0069271A"/>
    <w:rsid w:val="00692DE6"/>
    <w:rsid w:val="00695CA5"/>
    <w:rsid w:val="00696469"/>
    <w:rsid w:val="00696884"/>
    <w:rsid w:val="00696F15"/>
    <w:rsid w:val="00697134"/>
    <w:rsid w:val="00697150"/>
    <w:rsid w:val="006A1552"/>
    <w:rsid w:val="006A190C"/>
    <w:rsid w:val="006A25D8"/>
    <w:rsid w:val="006A27AE"/>
    <w:rsid w:val="006A312E"/>
    <w:rsid w:val="006A361F"/>
    <w:rsid w:val="006A628B"/>
    <w:rsid w:val="006A74E7"/>
    <w:rsid w:val="006B07D6"/>
    <w:rsid w:val="006B0C2D"/>
    <w:rsid w:val="006B2132"/>
    <w:rsid w:val="006B2CBC"/>
    <w:rsid w:val="006B39BB"/>
    <w:rsid w:val="006B4251"/>
    <w:rsid w:val="006B4B62"/>
    <w:rsid w:val="006B4BB3"/>
    <w:rsid w:val="006B6D11"/>
    <w:rsid w:val="006C495D"/>
    <w:rsid w:val="006C4A20"/>
    <w:rsid w:val="006C4E0C"/>
    <w:rsid w:val="006C4FEB"/>
    <w:rsid w:val="006C525F"/>
    <w:rsid w:val="006C6702"/>
    <w:rsid w:val="006C6D08"/>
    <w:rsid w:val="006D031D"/>
    <w:rsid w:val="006D0B10"/>
    <w:rsid w:val="006D0CE7"/>
    <w:rsid w:val="006D18F8"/>
    <w:rsid w:val="006D1D15"/>
    <w:rsid w:val="006D21E6"/>
    <w:rsid w:val="006D34D9"/>
    <w:rsid w:val="006D4656"/>
    <w:rsid w:val="006D6A88"/>
    <w:rsid w:val="006D6CDE"/>
    <w:rsid w:val="006D7404"/>
    <w:rsid w:val="006E174A"/>
    <w:rsid w:val="006E1F81"/>
    <w:rsid w:val="006E24E3"/>
    <w:rsid w:val="006E27E0"/>
    <w:rsid w:val="006E32AC"/>
    <w:rsid w:val="006E34D7"/>
    <w:rsid w:val="006E3D06"/>
    <w:rsid w:val="006E482A"/>
    <w:rsid w:val="006E52BC"/>
    <w:rsid w:val="006E52CD"/>
    <w:rsid w:val="006E5BFE"/>
    <w:rsid w:val="006F1DD6"/>
    <w:rsid w:val="006F26D4"/>
    <w:rsid w:val="006F2A6A"/>
    <w:rsid w:val="006F35C2"/>
    <w:rsid w:val="006F4A12"/>
    <w:rsid w:val="006F57DC"/>
    <w:rsid w:val="006F6BE2"/>
    <w:rsid w:val="006F779D"/>
    <w:rsid w:val="007007AE"/>
    <w:rsid w:val="00701778"/>
    <w:rsid w:val="00701818"/>
    <w:rsid w:val="00704560"/>
    <w:rsid w:val="00704F91"/>
    <w:rsid w:val="00705863"/>
    <w:rsid w:val="0070668E"/>
    <w:rsid w:val="00707179"/>
    <w:rsid w:val="00707386"/>
    <w:rsid w:val="0071050F"/>
    <w:rsid w:val="007119FA"/>
    <w:rsid w:val="00711D5D"/>
    <w:rsid w:val="007122D3"/>
    <w:rsid w:val="007125F5"/>
    <w:rsid w:val="00712E4C"/>
    <w:rsid w:val="00713F3F"/>
    <w:rsid w:val="0071478E"/>
    <w:rsid w:val="00720C75"/>
    <w:rsid w:val="00721376"/>
    <w:rsid w:val="00722D17"/>
    <w:rsid w:val="007231B5"/>
    <w:rsid w:val="0072459E"/>
    <w:rsid w:val="0072486E"/>
    <w:rsid w:val="00726778"/>
    <w:rsid w:val="00726B22"/>
    <w:rsid w:val="00730EA9"/>
    <w:rsid w:val="00731403"/>
    <w:rsid w:val="00731A6B"/>
    <w:rsid w:val="00731E57"/>
    <w:rsid w:val="00732463"/>
    <w:rsid w:val="007333CF"/>
    <w:rsid w:val="00734170"/>
    <w:rsid w:val="00735464"/>
    <w:rsid w:val="00735D75"/>
    <w:rsid w:val="007361DE"/>
    <w:rsid w:val="0073795A"/>
    <w:rsid w:val="00737AB7"/>
    <w:rsid w:val="007402BB"/>
    <w:rsid w:val="007406E2"/>
    <w:rsid w:val="00740C19"/>
    <w:rsid w:val="007419C4"/>
    <w:rsid w:val="00741AAA"/>
    <w:rsid w:val="00742B74"/>
    <w:rsid w:val="00742CD3"/>
    <w:rsid w:val="00743051"/>
    <w:rsid w:val="007436E0"/>
    <w:rsid w:val="00743CC6"/>
    <w:rsid w:val="00744AFF"/>
    <w:rsid w:val="00744F64"/>
    <w:rsid w:val="00746A74"/>
    <w:rsid w:val="007471CC"/>
    <w:rsid w:val="007541BC"/>
    <w:rsid w:val="00754605"/>
    <w:rsid w:val="0075468D"/>
    <w:rsid w:val="00754CF2"/>
    <w:rsid w:val="00756A06"/>
    <w:rsid w:val="00756C23"/>
    <w:rsid w:val="00757F6F"/>
    <w:rsid w:val="00761FD4"/>
    <w:rsid w:val="0076325C"/>
    <w:rsid w:val="00763E07"/>
    <w:rsid w:val="00765B69"/>
    <w:rsid w:val="00766396"/>
    <w:rsid w:val="007663D5"/>
    <w:rsid w:val="00766AC8"/>
    <w:rsid w:val="00770475"/>
    <w:rsid w:val="007711A9"/>
    <w:rsid w:val="00771C07"/>
    <w:rsid w:val="00771D30"/>
    <w:rsid w:val="00773EC0"/>
    <w:rsid w:val="007740F2"/>
    <w:rsid w:val="00774673"/>
    <w:rsid w:val="00774ABD"/>
    <w:rsid w:val="00774DF9"/>
    <w:rsid w:val="0077559A"/>
    <w:rsid w:val="007773A2"/>
    <w:rsid w:val="007775E1"/>
    <w:rsid w:val="007803FF"/>
    <w:rsid w:val="00781D76"/>
    <w:rsid w:val="00782002"/>
    <w:rsid w:val="00784B45"/>
    <w:rsid w:val="00786F28"/>
    <w:rsid w:val="00792FE8"/>
    <w:rsid w:val="007938A0"/>
    <w:rsid w:val="007943AD"/>
    <w:rsid w:val="00794D55"/>
    <w:rsid w:val="007956F4"/>
    <w:rsid w:val="00795D90"/>
    <w:rsid w:val="00795FF1"/>
    <w:rsid w:val="007969F9"/>
    <w:rsid w:val="007974B6"/>
    <w:rsid w:val="007A16D5"/>
    <w:rsid w:val="007A1816"/>
    <w:rsid w:val="007A1CE9"/>
    <w:rsid w:val="007A3277"/>
    <w:rsid w:val="007A38D8"/>
    <w:rsid w:val="007A490A"/>
    <w:rsid w:val="007A53A4"/>
    <w:rsid w:val="007A7369"/>
    <w:rsid w:val="007B1E22"/>
    <w:rsid w:val="007B30FE"/>
    <w:rsid w:val="007B70F7"/>
    <w:rsid w:val="007C0198"/>
    <w:rsid w:val="007C0A04"/>
    <w:rsid w:val="007C13C6"/>
    <w:rsid w:val="007C26DA"/>
    <w:rsid w:val="007C3267"/>
    <w:rsid w:val="007C3DC6"/>
    <w:rsid w:val="007C4399"/>
    <w:rsid w:val="007C532C"/>
    <w:rsid w:val="007C586C"/>
    <w:rsid w:val="007C761C"/>
    <w:rsid w:val="007D019E"/>
    <w:rsid w:val="007D1558"/>
    <w:rsid w:val="007D1DF9"/>
    <w:rsid w:val="007D21C9"/>
    <w:rsid w:val="007D2291"/>
    <w:rsid w:val="007D281E"/>
    <w:rsid w:val="007D2DB1"/>
    <w:rsid w:val="007D349F"/>
    <w:rsid w:val="007D47ED"/>
    <w:rsid w:val="007D4A2E"/>
    <w:rsid w:val="007D5027"/>
    <w:rsid w:val="007E0042"/>
    <w:rsid w:val="007E1855"/>
    <w:rsid w:val="007E1B32"/>
    <w:rsid w:val="007E251B"/>
    <w:rsid w:val="007E3564"/>
    <w:rsid w:val="007E68B4"/>
    <w:rsid w:val="007E702D"/>
    <w:rsid w:val="007E717F"/>
    <w:rsid w:val="007F005C"/>
    <w:rsid w:val="007F25DD"/>
    <w:rsid w:val="007F2C9D"/>
    <w:rsid w:val="007F304D"/>
    <w:rsid w:val="007F3A91"/>
    <w:rsid w:val="007F3F5A"/>
    <w:rsid w:val="007F4800"/>
    <w:rsid w:val="007F5BB4"/>
    <w:rsid w:val="007F640E"/>
    <w:rsid w:val="007F6939"/>
    <w:rsid w:val="007F721C"/>
    <w:rsid w:val="007F7AD4"/>
    <w:rsid w:val="00802157"/>
    <w:rsid w:val="008044C8"/>
    <w:rsid w:val="00804EAB"/>
    <w:rsid w:val="008109B6"/>
    <w:rsid w:val="0081172D"/>
    <w:rsid w:val="00811810"/>
    <w:rsid w:val="00811899"/>
    <w:rsid w:val="008123EF"/>
    <w:rsid w:val="008138CC"/>
    <w:rsid w:val="008144CA"/>
    <w:rsid w:val="008156B8"/>
    <w:rsid w:val="008173D2"/>
    <w:rsid w:val="00817418"/>
    <w:rsid w:val="00817725"/>
    <w:rsid w:val="00823966"/>
    <w:rsid w:val="00823D11"/>
    <w:rsid w:val="00825212"/>
    <w:rsid w:val="00825F75"/>
    <w:rsid w:val="008341E9"/>
    <w:rsid w:val="00835618"/>
    <w:rsid w:val="00836A1A"/>
    <w:rsid w:val="008402C7"/>
    <w:rsid w:val="008412DF"/>
    <w:rsid w:val="00842F20"/>
    <w:rsid w:val="00844044"/>
    <w:rsid w:val="008440B2"/>
    <w:rsid w:val="008444A8"/>
    <w:rsid w:val="008469EA"/>
    <w:rsid w:val="00846CB8"/>
    <w:rsid w:val="00846CDD"/>
    <w:rsid w:val="00846D4C"/>
    <w:rsid w:val="008470C1"/>
    <w:rsid w:val="00850892"/>
    <w:rsid w:val="00852547"/>
    <w:rsid w:val="00852C7C"/>
    <w:rsid w:val="008537FF"/>
    <w:rsid w:val="00854066"/>
    <w:rsid w:val="00854B4A"/>
    <w:rsid w:val="00856FEA"/>
    <w:rsid w:val="00857268"/>
    <w:rsid w:val="00857657"/>
    <w:rsid w:val="00860DEE"/>
    <w:rsid w:val="0086248F"/>
    <w:rsid w:val="00862511"/>
    <w:rsid w:val="008637F2"/>
    <w:rsid w:val="008639DB"/>
    <w:rsid w:val="00863A3D"/>
    <w:rsid w:val="00864051"/>
    <w:rsid w:val="00864E91"/>
    <w:rsid w:val="00865F01"/>
    <w:rsid w:val="00866A8C"/>
    <w:rsid w:val="00866C0A"/>
    <w:rsid w:val="00867F41"/>
    <w:rsid w:val="00870319"/>
    <w:rsid w:val="008709A4"/>
    <w:rsid w:val="008719CC"/>
    <w:rsid w:val="0087428D"/>
    <w:rsid w:val="00875A41"/>
    <w:rsid w:val="00875E1A"/>
    <w:rsid w:val="00875F2D"/>
    <w:rsid w:val="00877614"/>
    <w:rsid w:val="008777DC"/>
    <w:rsid w:val="00877D97"/>
    <w:rsid w:val="00877E3F"/>
    <w:rsid w:val="00877FA2"/>
    <w:rsid w:val="00882121"/>
    <w:rsid w:val="008825D3"/>
    <w:rsid w:val="00882683"/>
    <w:rsid w:val="008829E6"/>
    <w:rsid w:val="008845A5"/>
    <w:rsid w:val="00885A4C"/>
    <w:rsid w:val="00886FB4"/>
    <w:rsid w:val="008870F0"/>
    <w:rsid w:val="008875F3"/>
    <w:rsid w:val="00887B46"/>
    <w:rsid w:val="00890AD4"/>
    <w:rsid w:val="0089164A"/>
    <w:rsid w:val="00891948"/>
    <w:rsid w:val="00891B53"/>
    <w:rsid w:val="00893342"/>
    <w:rsid w:val="00893BAB"/>
    <w:rsid w:val="00893C6A"/>
    <w:rsid w:val="008949E1"/>
    <w:rsid w:val="0089717C"/>
    <w:rsid w:val="008A0E4B"/>
    <w:rsid w:val="008A250A"/>
    <w:rsid w:val="008A4786"/>
    <w:rsid w:val="008A5036"/>
    <w:rsid w:val="008A5556"/>
    <w:rsid w:val="008A5787"/>
    <w:rsid w:val="008A65F0"/>
    <w:rsid w:val="008A6660"/>
    <w:rsid w:val="008B128C"/>
    <w:rsid w:val="008B1954"/>
    <w:rsid w:val="008B287A"/>
    <w:rsid w:val="008B3C45"/>
    <w:rsid w:val="008B41FE"/>
    <w:rsid w:val="008B44BA"/>
    <w:rsid w:val="008B4A11"/>
    <w:rsid w:val="008B4EB2"/>
    <w:rsid w:val="008B56BB"/>
    <w:rsid w:val="008B67FC"/>
    <w:rsid w:val="008B6EAF"/>
    <w:rsid w:val="008B716D"/>
    <w:rsid w:val="008C00AC"/>
    <w:rsid w:val="008C0237"/>
    <w:rsid w:val="008C0384"/>
    <w:rsid w:val="008C0B24"/>
    <w:rsid w:val="008C216A"/>
    <w:rsid w:val="008C2250"/>
    <w:rsid w:val="008C323C"/>
    <w:rsid w:val="008C328F"/>
    <w:rsid w:val="008C47FF"/>
    <w:rsid w:val="008C61F3"/>
    <w:rsid w:val="008C6CC1"/>
    <w:rsid w:val="008C7603"/>
    <w:rsid w:val="008C7EAC"/>
    <w:rsid w:val="008D15EA"/>
    <w:rsid w:val="008D192E"/>
    <w:rsid w:val="008D52AF"/>
    <w:rsid w:val="008D6927"/>
    <w:rsid w:val="008D69F8"/>
    <w:rsid w:val="008D7841"/>
    <w:rsid w:val="008D7AE3"/>
    <w:rsid w:val="008D7F15"/>
    <w:rsid w:val="008E00DB"/>
    <w:rsid w:val="008E0818"/>
    <w:rsid w:val="008E0F5D"/>
    <w:rsid w:val="008E1264"/>
    <w:rsid w:val="008E2D3D"/>
    <w:rsid w:val="008E3D1C"/>
    <w:rsid w:val="008E46CC"/>
    <w:rsid w:val="008E4CFA"/>
    <w:rsid w:val="008E5E0F"/>
    <w:rsid w:val="008E5FA2"/>
    <w:rsid w:val="008E69E9"/>
    <w:rsid w:val="008E7925"/>
    <w:rsid w:val="008E7B80"/>
    <w:rsid w:val="008F3A93"/>
    <w:rsid w:val="008F3BCE"/>
    <w:rsid w:val="008F6AC3"/>
    <w:rsid w:val="008F7507"/>
    <w:rsid w:val="008F752B"/>
    <w:rsid w:val="008F7CB1"/>
    <w:rsid w:val="00900B19"/>
    <w:rsid w:val="009025C1"/>
    <w:rsid w:val="00902E13"/>
    <w:rsid w:val="009031F3"/>
    <w:rsid w:val="00907239"/>
    <w:rsid w:val="0090778A"/>
    <w:rsid w:val="009078E4"/>
    <w:rsid w:val="009103AA"/>
    <w:rsid w:val="009106DA"/>
    <w:rsid w:val="00910B4D"/>
    <w:rsid w:val="00911906"/>
    <w:rsid w:val="00912AD0"/>
    <w:rsid w:val="009131C9"/>
    <w:rsid w:val="00914AA6"/>
    <w:rsid w:val="00916BDF"/>
    <w:rsid w:val="00920913"/>
    <w:rsid w:val="00921274"/>
    <w:rsid w:val="00921BB1"/>
    <w:rsid w:val="00921DFE"/>
    <w:rsid w:val="009237A8"/>
    <w:rsid w:val="00923D03"/>
    <w:rsid w:val="00925490"/>
    <w:rsid w:val="009266F4"/>
    <w:rsid w:val="00926E1B"/>
    <w:rsid w:val="00927BF4"/>
    <w:rsid w:val="00930EC0"/>
    <w:rsid w:val="009311BB"/>
    <w:rsid w:val="00933535"/>
    <w:rsid w:val="009340B1"/>
    <w:rsid w:val="00934FE0"/>
    <w:rsid w:val="00936899"/>
    <w:rsid w:val="009379FD"/>
    <w:rsid w:val="00941CB6"/>
    <w:rsid w:val="00942D12"/>
    <w:rsid w:val="0094305A"/>
    <w:rsid w:val="009432D0"/>
    <w:rsid w:val="009441C2"/>
    <w:rsid w:val="00945407"/>
    <w:rsid w:val="00946996"/>
    <w:rsid w:val="00947794"/>
    <w:rsid w:val="009510C5"/>
    <w:rsid w:val="00952256"/>
    <w:rsid w:val="0095319D"/>
    <w:rsid w:val="00953F18"/>
    <w:rsid w:val="0096223F"/>
    <w:rsid w:val="00964943"/>
    <w:rsid w:val="009673DB"/>
    <w:rsid w:val="00967FEA"/>
    <w:rsid w:val="009704F5"/>
    <w:rsid w:val="009709CD"/>
    <w:rsid w:val="009712F1"/>
    <w:rsid w:val="0097328A"/>
    <w:rsid w:val="009762F9"/>
    <w:rsid w:val="00976C78"/>
    <w:rsid w:val="00977EE3"/>
    <w:rsid w:val="00980DE2"/>
    <w:rsid w:val="00982A5F"/>
    <w:rsid w:val="009838AF"/>
    <w:rsid w:val="009842A2"/>
    <w:rsid w:val="00986B64"/>
    <w:rsid w:val="00987855"/>
    <w:rsid w:val="0098799D"/>
    <w:rsid w:val="00987F93"/>
    <w:rsid w:val="009906E9"/>
    <w:rsid w:val="00990A62"/>
    <w:rsid w:val="00990D7B"/>
    <w:rsid w:val="0099185F"/>
    <w:rsid w:val="00993A64"/>
    <w:rsid w:val="00995CB4"/>
    <w:rsid w:val="009960E4"/>
    <w:rsid w:val="009970F5"/>
    <w:rsid w:val="00997796"/>
    <w:rsid w:val="009A028A"/>
    <w:rsid w:val="009A0958"/>
    <w:rsid w:val="009A09FA"/>
    <w:rsid w:val="009A215C"/>
    <w:rsid w:val="009A242E"/>
    <w:rsid w:val="009A31E1"/>
    <w:rsid w:val="009A405E"/>
    <w:rsid w:val="009A6213"/>
    <w:rsid w:val="009A6988"/>
    <w:rsid w:val="009A6B4B"/>
    <w:rsid w:val="009A6DDB"/>
    <w:rsid w:val="009A6E00"/>
    <w:rsid w:val="009A7193"/>
    <w:rsid w:val="009A73E7"/>
    <w:rsid w:val="009A796F"/>
    <w:rsid w:val="009A799E"/>
    <w:rsid w:val="009A7E1B"/>
    <w:rsid w:val="009B2F61"/>
    <w:rsid w:val="009B3F2D"/>
    <w:rsid w:val="009B425F"/>
    <w:rsid w:val="009B47C6"/>
    <w:rsid w:val="009B4CFE"/>
    <w:rsid w:val="009B4DF2"/>
    <w:rsid w:val="009C0D7A"/>
    <w:rsid w:val="009C0FD1"/>
    <w:rsid w:val="009C2A1A"/>
    <w:rsid w:val="009C4377"/>
    <w:rsid w:val="009C495F"/>
    <w:rsid w:val="009C782C"/>
    <w:rsid w:val="009D0C5B"/>
    <w:rsid w:val="009D18BD"/>
    <w:rsid w:val="009D1D5B"/>
    <w:rsid w:val="009D2B26"/>
    <w:rsid w:val="009D360F"/>
    <w:rsid w:val="009D45C6"/>
    <w:rsid w:val="009D5755"/>
    <w:rsid w:val="009D6A5A"/>
    <w:rsid w:val="009D764B"/>
    <w:rsid w:val="009D7B15"/>
    <w:rsid w:val="009E2121"/>
    <w:rsid w:val="009E3A28"/>
    <w:rsid w:val="009E4C37"/>
    <w:rsid w:val="009E57AF"/>
    <w:rsid w:val="009E586C"/>
    <w:rsid w:val="009E586D"/>
    <w:rsid w:val="009E6B79"/>
    <w:rsid w:val="009E6B8B"/>
    <w:rsid w:val="009E6C1B"/>
    <w:rsid w:val="009E7720"/>
    <w:rsid w:val="009F009B"/>
    <w:rsid w:val="009F0937"/>
    <w:rsid w:val="009F2239"/>
    <w:rsid w:val="009F24B0"/>
    <w:rsid w:val="009F2FFF"/>
    <w:rsid w:val="009F33EB"/>
    <w:rsid w:val="009F351A"/>
    <w:rsid w:val="009F4BDB"/>
    <w:rsid w:val="009F51DE"/>
    <w:rsid w:val="009F54C0"/>
    <w:rsid w:val="009F695F"/>
    <w:rsid w:val="009F7215"/>
    <w:rsid w:val="009F79B1"/>
    <w:rsid w:val="00A0002D"/>
    <w:rsid w:val="00A00482"/>
    <w:rsid w:val="00A00A14"/>
    <w:rsid w:val="00A01165"/>
    <w:rsid w:val="00A011B6"/>
    <w:rsid w:val="00A0219A"/>
    <w:rsid w:val="00A10A17"/>
    <w:rsid w:val="00A11416"/>
    <w:rsid w:val="00A11E00"/>
    <w:rsid w:val="00A11F49"/>
    <w:rsid w:val="00A12196"/>
    <w:rsid w:val="00A12EF7"/>
    <w:rsid w:val="00A14BCC"/>
    <w:rsid w:val="00A158FA"/>
    <w:rsid w:val="00A15C40"/>
    <w:rsid w:val="00A15E07"/>
    <w:rsid w:val="00A161B6"/>
    <w:rsid w:val="00A162A5"/>
    <w:rsid w:val="00A16AB2"/>
    <w:rsid w:val="00A16DEE"/>
    <w:rsid w:val="00A206AD"/>
    <w:rsid w:val="00A20905"/>
    <w:rsid w:val="00A21C0F"/>
    <w:rsid w:val="00A22C1F"/>
    <w:rsid w:val="00A23E55"/>
    <w:rsid w:val="00A24AF9"/>
    <w:rsid w:val="00A26E3B"/>
    <w:rsid w:val="00A2721A"/>
    <w:rsid w:val="00A3227A"/>
    <w:rsid w:val="00A34475"/>
    <w:rsid w:val="00A34902"/>
    <w:rsid w:val="00A357AB"/>
    <w:rsid w:val="00A36354"/>
    <w:rsid w:val="00A36F59"/>
    <w:rsid w:val="00A373DF"/>
    <w:rsid w:val="00A417B2"/>
    <w:rsid w:val="00A42E59"/>
    <w:rsid w:val="00A4365C"/>
    <w:rsid w:val="00A4484B"/>
    <w:rsid w:val="00A45356"/>
    <w:rsid w:val="00A46177"/>
    <w:rsid w:val="00A46309"/>
    <w:rsid w:val="00A4746D"/>
    <w:rsid w:val="00A50CD7"/>
    <w:rsid w:val="00A52804"/>
    <w:rsid w:val="00A52F5F"/>
    <w:rsid w:val="00A532A5"/>
    <w:rsid w:val="00A54282"/>
    <w:rsid w:val="00A543B7"/>
    <w:rsid w:val="00A54D36"/>
    <w:rsid w:val="00A5550D"/>
    <w:rsid w:val="00A55CEB"/>
    <w:rsid w:val="00A56667"/>
    <w:rsid w:val="00A56682"/>
    <w:rsid w:val="00A60076"/>
    <w:rsid w:val="00A61554"/>
    <w:rsid w:val="00A61937"/>
    <w:rsid w:val="00A6591D"/>
    <w:rsid w:val="00A66A63"/>
    <w:rsid w:val="00A700CE"/>
    <w:rsid w:val="00A706BC"/>
    <w:rsid w:val="00A707DC"/>
    <w:rsid w:val="00A70D0B"/>
    <w:rsid w:val="00A70D69"/>
    <w:rsid w:val="00A713CD"/>
    <w:rsid w:val="00A71E25"/>
    <w:rsid w:val="00A7231E"/>
    <w:rsid w:val="00A751D0"/>
    <w:rsid w:val="00A7595B"/>
    <w:rsid w:val="00A75C2B"/>
    <w:rsid w:val="00A763AC"/>
    <w:rsid w:val="00A77A22"/>
    <w:rsid w:val="00A77DBB"/>
    <w:rsid w:val="00A809B2"/>
    <w:rsid w:val="00A80A2E"/>
    <w:rsid w:val="00A80C8F"/>
    <w:rsid w:val="00A823C0"/>
    <w:rsid w:val="00A82A22"/>
    <w:rsid w:val="00A82E3F"/>
    <w:rsid w:val="00A838FD"/>
    <w:rsid w:val="00A8422F"/>
    <w:rsid w:val="00A8498F"/>
    <w:rsid w:val="00A84B21"/>
    <w:rsid w:val="00A84DF2"/>
    <w:rsid w:val="00A84FA4"/>
    <w:rsid w:val="00A85043"/>
    <w:rsid w:val="00A91C27"/>
    <w:rsid w:val="00A91EF3"/>
    <w:rsid w:val="00A931C4"/>
    <w:rsid w:val="00A93770"/>
    <w:rsid w:val="00A93B63"/>
    <w:rsid w:val="00A94310"/>
    <w:rsid w:val="00A9626B"/>
    <w:rsid w:val="00A978EC"/>
    <w:rsid w:val="00A979AB"/>
    <w:rsid w:val="00AA1822"/>
    <w:rsid w:val="00AA1D26"/>
    <w:rsid w:val="00AA1DBA"/>
    <w:rsid w:val="00AA4048"/>
    <w:rsid w:val="00AA4E90"/>
    <w:rsid w:val="00AA70E0"/>
    <w:rsid w:val="00AA7FD7"/>
    <w:rsid w:val="00AB0D52"/>
    <w:rsid w:val="00AB13AF"/>
    <w:rsid w:val="00AB178C"/>
    <w:rsid w:val="00AB1E02"/>
    <w:rsid w:val="00AB2563"/>
    <w:rsid w:val="00AB3B45"/>
    <w:rsid w:val="00AB489D"/>
    <w:rsid w:val="00AB48ED"/>
    <w:rsid w:val="00AB4A46"/>
    <w:rsid w:val="00AB6F91"/>
    <w:rsid w:val="00AB77A5"/>
    <w:rsid w:val="00AC0B81"/>
    <w:rsid w:val="00AC1844"/>
    <w:rsid w:val="00AC1A1F"/>
    <w:rsid w:val="00AC1F9B"/>
    <w:rsid w:val="00AC2316"/>
    <w:rsid w:val="00AC2A54"/>
    <w:rsid w:val="00AC48F8"/>
    <w:rsid w:val="00AC4B6D"/>
    <w:rsid w:val="00AC4B95"/>
    <w:rsid w:val="00AC4C42"/>
    <w:rsid w:val="00AC57CE"/>
    <w:rsid w:val="00AC5890"/>
    <w:rsid w:val="00AC59AF"/>
    <w:rsid w:val="00AC5C0A"/>
    <w:rsid w:val="00AC64BB"/>
    <w:rsid w:val="00AC686C"/>
    <w:rsid w:val="00AC733F"/>
    <w:rsid w:val="00AC7858"/>
    <w:rsid w:val="00AD06B8"/>
    <w:rsid w:val="00AD19BF"/>
    <w:rsid w:val="00AD247E"/>
    <w:rsid w:val="00AD6EE8"/>
    <w:rsid w:val="00AE00E0"/>
    <w:rsid w:val="00AE0A5B"/>
    <w:rsid w:val="00AE3C1C"/>
    <w:rsid w:val="00AE7689"/>
    <w:rsid w:val="00AF0711"/>
    <w:rsid w:val="00AF0C87"/>
    <w:rsid w:val="00AF16FB"/>
    <w:rsid w:val="00AF1AEB"/>
    <w:rsid w:val="00AF2310"/>
    <w:rsid w:val="00AF346F"/>
    <w:rsid w:val="00AF364B"/>
    <w:rsid w:val="00AF4FB1"/>
    <w:rsid w:val="00AF57C7"/>
    <w:rsid w:val="00AF5F51"/>
    <w:rsid w:val="00AF667F"/>
    <w:rsid w:val="00AF6BF6"/>
    <w:rsid w:val="00AF779E"/>
    <w:rsid w:val="00B03427"/>
    <w:rsid w:val="00B0348B"/>
    <w:rsid w:val="00B03DDE"/>
    <w:rsid w:val="00B04D02"/>
    <w:rsid w:val="00B0534F"/>
    <w:rsid w:val="00B078DF"/>
    <w:rsid w:val="00B12295"/>
    <w:rsid w:val="00B127D4"/>
    <w:rsid w:val="00B12E4C"/>
    <w:rsid w:val="00B14295"/>
    <w:rsid w:val="00B143EE"/>
    <w:rsid w:val="00B17358"/>
    <w:rsid w:val="00B205EC"/>
    <w:rsid w:val="00B21283"/>
    <w:rsid w:val="00B22FCC"/>
    <w:rsid w:val="00B25856"/>
    <w:rsid w:val="00B27B0F"/>
    <w:rsid w:val="00B30617"/>
    <w:rsid w:val="00B30EF4"/>
    <w:rsid w:val="00B31F7E"/>
    <w:rsid w:val="00B31FD7"/>
    <w:rsid w:val="00B32C32"/>
    <w:rsid w:val="00B32D1A"/>
    <w:rsid w:val="00B33578"/>
    <w:rsid w:val="00B33F92"/>
    <w:rsid w:val="00B3456C"/>
    <w:rsid w:val="00B37AF0"/>
    <w:rsid w:val="00B37CAA"/>
    <w:rsid w:val="00B40FEF"/>
    <w:rsid w:val="00B46DC0"/>
    <w:rsid w:val="00B47838"/>
    <w:rsid w:val="00B479D4"/>
    <w:rsid w:val="00B50CBD"/>
    <w:rsid w:val="00B531B7"/>
    <w:rsid w:val="00B5343C"/>
    <w:rsid w:val="00B5392B"/>
    <w:rsid w:val="00B55F2E"/>
    <w:rsid w:val="00B5750E"/>
    <w:rsid w:val="00B60BAE"/>
    <w:rsid w:val="00B60EE2"/>
    <w:rsid w:val="00B617DC"/>
    <w:rsid w:val="00B630DD"/>
    <w:rsid w:val="00B64DE0"/>
    <w:rsid w:val="00B66D79"/>
    <w:rsid w:val="00B66E25"/>
    <w:rsid w:val="00B67A36"/>
    <w:rsid w:val="00B67B40"/>
    <w:rsid w:val="00B70ECB"/>
    <w:rsid w:val="00B7317B"/>
    <w:rsid w:val="00B762F2"/>
    <w:rsid w:val="00B7699E"/>
    <w:rsid w:val="00B76D6B"/>
    <w:rsid w:val="00B82EE3"/>
    <w:rsid w:val="00B837E4"/>
    <w:rsid w:val="00B83CDF"/>
    <w:rsid w:val="00B84193"/>
    <w:rsid w:val="00B85223"/>
    <w:rsid w:val="00B86499"/>
    <w:rsid w:val="00B872BD"/>
    <w:rsid w:val="00B87F21"/>
    <w:rsid w:val="00B90116"/>
    <w:rsid w:val="00B92DA0"/>
    <w:rsid w:val="00B9352B"/>
    <w:rsid w:val="00B94169"/>
    <w:rsid w:val="00B94256"/>
    <w:rsid w:val="00B947F4"/>
    <w:rsid w:val="00B94D2E"/>
    <w:rsid w:val="00B9557D"/>
    <w:rsid w:val="00B95C0F"/>
    <w:rsid w:val="00B9621B"/>
    <w:rsid w:val="00B96B57"/>
    <w:rsid w:val="00B97AAD"/>
    <w:rsid w:val="00BA074B"/>
    <w:rsid w:val="00BA14B1"/>
    <w:rsid w:val="00BA1574"/>
    <w:rsid w:val="00BA20A5"/>
    <w:rsid w:val="00BA30EC"/>
    <w:rsid w:val="00BA3C0A"/>
    <w:rsid w:val="00BA5BFB"/>
    <w:rsid w:val="00BA799D"/>
    <w:rsid w:val="00BA7A72"/>
    <w:rsid w:val="00BB2B50"/>
    <w:rsid w:val="00BB344A"/>
    <w:rsid w:val="00BB4844"/>
    <w:rsid w:val="00BB540C"/>
    <w:rsid w:val="00BB599C"/>
    <w:rsid w:val="00BB6B6D"/>
    <w:rsid w:val="00BB6C00"/>
    <w:rsid w:val="00BB7028"/>
    <w:rsid w:val="00BB751B"/>
    <w:rsid w:val="00BC0237"/>
    <w:rsid w:val="00BC2DB4"/>
    <w:rsid w:val="00BC3807"/>
    <w:rsid w:val="00BC3A85"/>
    <w:rsid w:val="00BC48AF"/>
    <w:rsid w:val="00BC72E2"/>
    <w:rsid w:val="00BD0398"/>
    <w:rsid w:val="00BD0B57"/>
    <w:rsid w:val="00BD45E7"/>
    <w:rsid w:val="00BD4603"/>
    <w:rsid w:val="00BD4D25"/>
    <w:rsid w:val="00BD5ADB"/>
    <w:rsid w:val="00BD5CB2"/>
    <w:rsid w:val="00BD650A"/>
    <w:rsid w:val="00BD6D4A"/>
    <w:rsid w:val="00BE25B9"/>
    <w:rsid w:val="00BE2858"/>
    <w:rsid w:val="00BE33BC"/>
    <w:rsid w:val="00BE3E60"/>
    <w:rsid w:val="00BE3FDA"/>
    <w:rsid w:val="00BE6256"/>
    <w:rsid w:val="00BE6392"/>
    <w:rsid w:val="00BE65EF"/>
    <w:rsid w:val="00BF0F80"/>
    <w:rsid w:val="00BF19FC"/>
    <w:rsid w:val="00BF3CED"/>
    <w:rsid w:val="00BF3FD2"/>
    <w:rsid w:val="00BF4602"/>
    <w:rsid w:val="00BF5F30"/>
    <w:rsid w:val="00C00211"/>
    <w:rsid w:val="00C00D12"/>
    <w:rsid w:val="00C01E33"/>
    <w:rsid w:val="00C01EE6"/>
    <w:rsid w:val="00C022C7"/>
    <w:rsid w:val="00C0289A"/>
    <w:rsid w:val="00C02F35"/>
    <w:rsid w:val="00C03CAD"/>
    <w:rsid w:val="00C040BA"/>
    <w:rsid w:val="00C058A0"/>
    <w:rsid w:val="00C05B20"/>
    <w:rsid w:val="00C05D21"/>
    <w:rsid w:val="00C060A2"/>
    <w:rsid w:val="00C06A53"/>
    <w:rsid w:val="00C075F4"/>
    <w:rsid w:val="00C07FF1"/>
    <w:rsid w:val="00C100F8"/>
    <w:rsid w:val="00C11919"/>
    <w:rsid w:val="00C12152"/>
    <w:rsid w:val="00C12ACF"/>
    <w:rsid w:val="00C142A6"/>
    <w:rsid w:val="00C14A59"/>
    <w:rsid w:val="00C161D8"/>
    <w:rsid w:val="00C16258"/>
    <w:rsid w:val="00C16E16"/>
    <w:rsid w:val="00C17764"/>
    <w:rsid w:val="00C2022E"/>
    <w:rsid w:val="00C204F3"/>
    <w:rsid w:val="00C205A7"/>
    <w:rsid w:val="00C20D3A"/>
    <w:rsid w:val="00C2165B"/>
    <w:rsid w:val="00C2186E"/>
    <w:rsid w:val="00C21ED9"/>
    <w:rsid w:val="00C221AA"/>
    <w:rsid w:val="00C2249E"/>
    <w:rsid w:val="00C22EBC"/>
    <w:rsid w:val="00C246D6"/>
    <w:rsid w:val="00C250FA"/>
    <w:rsid w:val="00C2527A"/>
    <w:rsid w:val="00C262A7"/>
    <w:rsid w:val="00C262D4"/>
    <w:rsid w:val="00C262E1"/>
    <w:rsid w:val="00C309EC"/>
    <w:rsid w:val="00C3233D"/>
    <w:rsid w:val="00C33879"/>
    <w:rsid w:val="00C33E10"/>
    <w:rsid w:val="00C33FB3"/>
    <w:rsid w:val="00C34236"/>
    <w:rsid w:val="00C36EE8"/>
    <w:rsid w:val="00C372A8"/>
    <w:rsid w:val="00C37F8B"/>
    <w:rsid w:val="00C4060B"/>
    <w:rsid w:val="00C40E5C"/>
    <w:rsid w:val="00C42D7C"/>
    <w:rsid w:val="00C43B6C"/>
    <w:rsid w:val="00C44446"/>
    <w:rsid w:val="00C46223"/>
    <w:rsid w:val="00C47F25"/>
    <w:rsid w:val="00C52382"/>
    <w:rsid w:val="00C5263E"/>
    <w:rsid w:val="00C53C69"/>
    <w:rsid w:val="00C54ACC"/>
    <w:rsid w:val="00C55289"/>
    <w:rsid w:val="00C55D58"/>
    <w:rsid w:val="00C56ECE"/>
    <w:rsid w:val="00C600D1"/>
    <w:rsid w:val="00C6357C"/>
    <w:rsid w:val="00C63A1A"/>
    <w:rsid w:val="00C63BDD"/>
    <w:rsid w:val="00C65422"/>
    <w:rsid w:val="00C65F18"/>
    <w:rsid w:val="00C66780"/>
    <w:rsid w:val="00C67138"/>
    <w:rsid w:val="00C67688"/>
    <w:rsid w:val="00C67A47"/>
    <w:rsid w:val="00C7014D"/>
    <w:rsid w:val="00C71C00"/>
    <w:rsid w:val="00C72269"/>
    <w:rsid w:val="00C7275A"/>
    <w:rsid w:val="00C72BED"/>
    <w:rsid w:val="00C73B0F"/>
    <w:rsid w:val="00C75043"/>
    <w:rsid w:val="00C75EC3"/>
    <w:rsid w:val="00C7792D"/>
    <w:rsid w:val="00C826C1"/>
    <w:rsid w:val="00C8425F"/>
    <w:rsid w:val="00C84958"/>
    <w:rsid w:val="00C86D14"/>
    <w:rsid w:val="00C9010C"/>
    <w:rsid w:val="00C90251"/>
    <w:rsid w:val="00C90626"/>
    <w:rsid w:val="00C906CC"/>
    <w:rsid w:val="00C906DD"/>
    <w:rsid w:val="00C90AFB"/>
    <w:rsid w:val="00C91D89"/>
    <w:rsid w:val="00C92096"/>
    <w:rsid w:val="00C93B9F"/>
    <w:rsid w:val="00C93E21"/>
    <w:rsid w:val="00C95357"/>
    <w:rsid w:val="00C97E57"/>
    <w:rsid w:val="00CA1E2B"/>
    <w:rsid w:val="00CA37EF"/>
    <w:rsid w:val="00CA39A7"/>
    <w:rsid w:val="00CA4965"/>
    <w:rsid w:val="00CA4CBB"/>
    <w:rsid w:val="00CA69A4"/>
    <w:rsid w:val="00CA6BD4"/>
    <w:rsid w:val="00CB05A8"/>
    <w:rsid w:val="00CB2256"/>
    <w:rsid w:val="00CB240E"/>
    <w:rsid w:val="00CB2735"/>
    <w:rsid w:val="00CB3A75"/>
    <w:rsid w:val="00CB76EE"/>
    <w:rsid w:val="00CB7E2D"/>
    <w:rsid w:val="00CC0377"/>
    <w:rsid w:val="00CC1254"/>
    <w:rsid w:val="00CC20C7"/>
    <w:rsid w:val="00CC278F"/>
    <w:rsid w:val="00CC37A6"/>
    <w:rsid w:val="00CC3B20"/>
    <w:rsid w:val="00CC3FC4"/>
    <w:rsid w:val="00CC403B"/>
    <w:rsid w:val="00CC416E"/>
    <w:rsid w:val="00CC4218"/>
    <w:rsid w:val="00CC4BBD"/>
    <w:rsid w:val="00CC6696"/>
    <w:rsid w:val="00CC6BC3"/>
    <w:rsid w:val="00CC6D1F"/>
    <w:rsid w:val="00CD1B8F"/>
    <w:rsid w:val="00CD266E"/>
    <w:rsid w:val="00CD2B9D"/>
    <w:rsid w:val="00CD2BAE"/>
    <w:rsid w:val="00CD34F9"/>
    <w:rsid w:val="00CD3C59"/>
    <w:rsid w:val="00CD491F"/>
    <w:rsid w:val="00CD4BB6"/>
    <w:rsid w:val="00CD6E9D"/>
    <w:rsid w:val="00CD7DF7"/>
    <w:rsid w:val="00CE0FBC"/>
    <w:rsid w:val="00CE158C"/>
    <w:rsid w:val="00CE2140"/>
    <w:rsid w:val="00CE25AC"/>
    <w:rsid w:val="00CE3BC2"/>
    <w:rsid w:val="00CE3C29"/>
    <w:rsid w:val="00CE433D"/>
    <w:rsid w:val="00CE4C0C"/>
    <w:rsid w:val="00CE5F74"/>
    <w:rsid w:val="00CE66C2"/>
    <w:rsid w:val="00CE7018"/>
    <w:rsid w:val="00CE7911"/>
    <w:rsid w:val="00CF08D6"/>
    <w:rsid w:val="00CF0B0A"/>
    <w:rsid w:val="00CF13CC"/>
    <w:rsid w:val="00CF28FE"/>
    <w:rsid w:val="00CF30ED"/>
    <w:rsid w:val="00CF378F"/>
    <w:rsid w:val="00CF3A6B"/>
    <w:rsid w:val="00CF401F"/>
    <w:rsid w:val="00CF648B"/>
    <w:rsid w:val="00CF70E3"/>
    <w:rsid w:val="00CF7941"/>
    <w:rsid w:val="00CF79FB"/>
    <w:rsid w:val="00D0001A"/>
    <w:rsid w:val="00D017FD"/>
    <w:rsid w:val="00D03292"/>
    <w:rsid w:val="00D03C14"/>
    <w:rsid w:val="00D03E64"/>
    <w:rsid w:val="00D05395"/>
    <w:rsid w:val="00D05AEA"/>
    <w:rsid w:val="00D06D45"/>
    <w:rsid w:val="00D06D6C"/>
    <w:rsid w:val="00D0726A"/>
    <w:rsid w:val="00D07ABF"/>
    <w:rsid w:val="00D102B6"/>
    <w:rsid w:val="00D11250"/>
    <w:rsid w:val="00D11702"/>
    <w:rsid w:val="00D11C18"/>
    <w:rsid w:val="00D129D8"/>
    <w:rsid w:val="00D12FDA"/>
    <w:rsid w:val="00D130F4"/>
    <w:rsid w:val="00D137EA"/>
    <w:rsid w:val="00D14DDC"/>
    <w:rsid w:val="00D1598A"/>
    <w:rsid w:val="00D15CE8"/>
    <w:rsid w:val="00D15E53"/>
    <w:rsid w:val="00D21DE4"/>
    <w:rsid w:val="00D22C44"/>
    <w:rsid w:val="00D23184"/>
    <w:rsid w:val="00D24472"/>
    <w:rsid w:val="00D2448E"/>
    <w:rsid w:val="00D248E7"/>
    <w:rsid w:val="00D25286"/>
    <w:rsid w:val="00D25A14"/>
    <w:rsid w:val="00D274C8"/>
    <w:rsid w:val="00D27ACA"/>
    <w:rsid w:val="00D30EAA"/>
    <w:rsid w:val="00D31315"/>
    <w:rsid w:val="00D32AEB"/>
    <w:rsid w:val="00D351B5"/>
    <w:rsid w:val="00D35264"/>
    <w:rsid w:val="00D3722F"/>
    <w:rsid w:val="00D41A14"/>
    <w:rsid w:val="00D42032"/>
    <w:rsid w:val="00D435A7"/>
    <w:rsid w:val="00D4440F"/>
    <w:rsid w:val="00D44D21"/>
    <w:rsid w:val="00D45C61"/>
    <w:rsid w:val="00D461A8"/>
    <w:rsid w:val="00D47119"/>
    <w:rsid w:val="00D501E0"/>
    <w:rsid w:val="00D5125B"/>
    <w:rsid w:val="00D5131C"/>
    <w:rsid w:val="00D52276"/>
    <w:rsid w:val="00D529D7"/>
    <w:rsid w:val="00D52CC0"/>
    <w:rsid w:val="00D55B00"/>
    <w:rsid w:val="00D56C93"/>
    <w:rsid w:val="00D57226"/>
    <w:rsid w:val="00D57DF0"/>
    <w:rsid w:val="00D62AF1"/>
    <w:rsid w:val="00D62BC3"/>
    <w:rsid w:val="00D63712"/>
    <w:rsid w:val="00D64E3B"/>
    <w:rsid w:val="00D664B9"/>
    <w:rsid w:val="00D67730"/>
    <w:rsid w:val="00D7045F"/>
    <w:rsid w:val="00D70556"/>
    <w:rsid w:val="00D71180"/>
    <w:rsid w:val="00D71382"/>
    <w:rsid w:val="00D74330"/>
    <w:rsid w:val="00D74875"/>
    <w:rsid w:val="00D74B04"/>
    <w:rsid w:val="00D74F57"/>
    <w:rsid w:val="00D75264"/>
    <w:rsid w:val="00D7529A"/>
    <w:rsid w:val="00D75F6D"/>
    <w:rsid w:val="00D76A7E"/>
    <w:rsid w:val="00D771EE"/>
    <w:rsid w:val="00D77814"/>
    <w:rsid w:val="00D779D3"/>
    <w:rsid w:val="00D77BCE"/>
    <w:rsid w:val="00D80256"/>
    <w:rsid w:val="00D8052E"/>
    <w:rsid w:val="00D806E1"/>
    <w:rsid w:val="00D81643"/>
    <w:rsid w:val="00D81F6B"/>
    <w:rsid w:val="00D8222C"/>
    <w:rsid w:val="00D82EE4"/>
    <w:rsid w:val="00D90B0C"/>
    <w:rsid w:val="00D962FD"/>
    <w:rsid w:val="00D97762"/>
    <w:rsid w:val="00D979F7"/>
    <w:rsid w:val="00DA10B8"/>
    <w:rsid w:val="00DA205D"/>
    <w:rsid w:val="00DA26C1"/>
    <w:rsid w:val="00DA2D40"/>
    <w:rsid w:val="00DA60AD"/>
    <w:rsid w:val="00DA77ED"/>
    <w:rsid w:val="00DA7832"/>
    <w:rsid w:val="00DB0B4E"/>
    <w:rsid w:val="00DB0C88"/>
    <w:rsid w:val="00DB1EF6"/>
    <w:rsid w:val="00DB2A47"/>
    <w:rsid w:val="00DB3915"/>
    <w:rsid w:val="00DB4C60"/>
    <w:rsid w:val="00DB4D00"/>
    <w:rsid w:val="00DB4DEA"/>
    <w:rsid w:val="00DB5256"/>
    <w:rsid w:val="00DB550B"/>
    <w:rsid w:val="00DB59A6"/>
    <w:rsid w:val="00DB6608"/>
    <w:rsid w:val="00DB6863"/>
    <w:rsid w:val="00DB69D7"/>
    <w:rsid w:val="00DC157C"/>
    <w:rsid w:val="00DC1CA3"/>
    <w:rsid w:val="00DC6044"/>
    <w:rsid w:val="00DC60AF"/>
    <w:rsid w:val="00DC71A8"/>
    <w:rsid w:val="00DC7C07"/>
    <w:rsid w:val="00DD12C3"/>
    <w:rsid w:val="00DD130F"/>
    <w:rsid w:val="00DD358C"/>
    <w:rsid w:val="00DD43E9"/>
    <w:rsid w:val="00DD4652"/>
    <w:rsid w:val="00DD4767"/>
    <w:rsid w:val="00DD521C"/>
    <w:rsid w:val="00DD5683"/>
    <w:rsid w:val="00DD589C"/>
    <w:rsid w:val="00DD6E5C"/>
    <w:rsid w:val="00DD7AEB"/>
    <w:rsid w:val="00DE0621"/>
    <w:rsid w:val="00DE0856"/>
    <w:rsid w:val="00DE1A5D"/>
    <w:rsid w:val="00DE1E65"/>
    <w:rsid w:val="00DE5882"/>
    <w:rsid w:val="00DF19AB"/>
    <w:rsid w:val="00DF27EB"/>
    <w:rsid w:val="00DF2BCD"/>
    <w:rsid w:val="00DF2D22"/>
    <w:rsid w:val="00DF2FF4"/>
    <w:rsid w:val="00DF329E"/>
    <w:rsid w:val="00DF3BD9"/>
    <w:rsid w:val="00DF3E57"/>
    <w:rsid w:val="00DF3EDC"/>
    <w:rsid w:val="00DF45FC"/>
    <w:rsid w:val="00DF4846"/>
    <w:rsid w:val="00DF5E12"/>
    <w:rsid w:val="00DF73C8"/>
    <w:rsid w:val="00DF7A0D"/>
    <w:rsid w:val="00E00DC9"/>
    <w:rsid w:val="00E01CEA"/>
    <w:rsid w:val="00E038C9"/>
    <w:rsid w:val="00E03D4C"/>
    <w:rsid w:val="00E04D9B"/>
    <w:rsid w:val="00E05494"/>
    <w:rsid w:val="00E100BC"/>
    <w:rsid w:val="00E10B3F"/>
    <w:rsid w:val="00E1135A"/>
    <w:rsid w:val="00E11794"/>
    <w:rsid w:val="00E11C0B"/>
    <w:rsid w:val="00E13187"/>
    <w:rsid w:val="00E13267"/>
    <w:rsid w:val="00E134A4"/>
    <w:rsid w:val="00E1353A"/>
    <w:rsid w:val="00E136CF"/>
    <w:rsid w:val="00E14555"/>
    <w:rsid w:val="00E15435"/>
    <w:rsid w:val="00E17269"/>
    <w:rsid w:val="00E17629"/>
    <w:rsid w:val="00E201CB"/>
    <w:rsid w:val="00E2022F"/>
    <w:rsid w:val="00E224A9"/>
    <w:rsid w:val="00E269B1"/>
    <w:rsid w:val="00E30500"/>
    <w:rsid w:val="00E30FC8"/>
    <w:rsid w:val="00E326F8"/>
    <w:rsid w:val="00E32780"/>
    <w:rsid w:val="00E332A6"/>
    <w:rsid w:val="00E34B0B"/>
    <w:rsid w:val="00E36A3E"/>
    <w:rsid w:val="00E37B13"/>
    <w:rsid w:val="00E405AA"/>
    <w:rsid w:val="00E420E7"/>
    <w:rsid w:val="00E42978"/>
    <w:rsid w:val="00E42AFC"/>
    <w:rsid w:val="00E43743"/>
    <w:rsid w:val="00E43B42"/>
    <w:rsid w:val="00E4493C"/>
    <w:rsid w:val="00E44BD8"/>
    <w:rsid w:val="00E44D04"/>
    <w:rsid w:val="00E46ABB"/>
    <w:rsid w:val="00E46EF9"/>
    <w:rsid w:val="00E500F7"/>
    <w:rsid w:val="00E50468"/>
    <w:rsid w:val="00E512D2"/>
    <w:rsid w:val="00E51C84"/>
    <w:rsid w:val="00E51D05"/>
    <w:rsid w:val="00E524AA"/>
    <w:rsid w:val="00E52A4D"/>
    <w:rsid w:val="00E53A9B"/>
    <w:rsid w:val="00E558D0"/>
    <w:rsid w:val="00E559F9"/>
    <w:rsid w:val="00E55D79"/>
    <w:rsid w:val="00E56631"/>
    <w:rsid w:val="00E5733C"/>
    <w:rsid w:val="00E61F02"/>
    <w:rsid w:val="00E63472"/>
    <w:rsid w:val="00E65963"/>
    <w:rsid w:val="00E669B7"/>
    <w:rsid w:val="00E66BDD"/>
    <w:rsid w:val="00E67F68"/>
    <w:rsid w:val="00E70E60"/>
    <w:rsid w:val="00E71A38"/>
    <w:rsid w:val="00E7217B"/>
    <w:rsid w:val="00E72767"/>
    <w:rsid w:val="00E73AD7"/>
    <w:rsid w:val="00E74C6B"/>
    <w:rsid w:val="00E75447"/>
    <w:rsid w:val="00E761FF"/>
    <w:rsid w:val="00E7631C"/>
    <w:rsid w:val="00E80437"/>
    <w:rsid w:val="00E81009"/>
    <w:rsid w:val="00E81817"/>
    <w:rsid w:val="00E83764"/>
    <w:rsid w:val="00E85CF5"/>
    <w:rsid w:val="00E87606"/>
    <w:rsid w:val="00E87F12"/>
    <w:rsid w:val="00E903F9"/>
    <w:rsid w:val="00E90DA4"/>
    <w:rsid w:val="00E91FD2"/>
    <w:rsid w:val="00E920D2"/>
    <w:rsid w:val="00E92C05"/>
    <w:rsid w:val="00E92D54"/>
    <w:rsid w:val="00E937C9"/>
    <w:rsid w:val="00E93CC8"/>
    <w:rsid w:val="00E94E28"/>
    <w:rsid w:val="00E956D1"/>
    <w:rsid w:val="00E97056"/>
    <w:rsid w:val="00E97972"/>
    <w:rsid w:val="00EA0616"/>
    <w:rsid w:val="00EA2DB1"/>
    <w:rsid w:val="00EA426C"/>
    <w:rsid w:val="00EA5B5F"/>
    <w:rsid w:val="00EA5F2C"/>
    <w:rsid w:val="00EA66D0"/>
    <w:rsid w:val="00EA6EC5"/>
    <w:rsid w:val="00EA74A2"/>
    <w:rsid w:val="00EB1188"/>
    <w:rsid w:val="00EB2245"/>
    <w:rsid w:val="00EB27CB"/>
    <w:rsid w:val="00EB43C6"/>
    <w:rsid w:val="00EB4DBF"/>
    <w:rsid w:val="00EB4F65"/>
    <w:rsid w:val="00EB517B"/>
    <w:rsid w:val="00EB5639"/>
    <w:rsid w:val="00EB58EF"/>
    <w:rsid w:val="00EB5C35"/>
    <w:rsid w:val="00EB62D9"/>
    <w:rsid w:val="00EB6E43"/>
    <w:rsid w:val="00EB7059"/>
    <w:rsid w:val="00EB7891"/>
    <w:rsid w:val="00EB7D9C"/>
    <w:rsid w:val="00EC1DE9"/>
    <w:rsid w:val="00EC2048"/>
    <w:rsid w:val="00EC352B"/>
    <w:rsid w:val="00EC6C67"/>
    <w:rsid w:val="00EC7937"/>
    <w:rsid w:val="00EC7E6D"/>
    <w:rsid w:val="00ED0ED1"/>
    <w:rsid w:val="00ED24D7"/>
    <w:rsid w:val="00ED3C46"/>
    <w:rsid w:val="00ED3E7F"/>
    <w:rsid w:val="00ED5C5A"/>
    <w:rsid w:val="00ED5E93"/>
    <w:rsid w:val="00ED5F47"/>
    <w:rsid w:val="00ED69F4"/>
    <w:rsid w:val="00ED7770"/>
    <w:rsid w:val="00EE0A8F"/>
    <w:rsid w:val="00EE124F"/>
    <w:rsid w:val="00EE1633"/>
    <w:rsid w:val="00EE1744"/>
    <w:rsid w:val="00EE2058"/>
    <w:rsid w:val="00EE20B9"/>
    <w:rsid w:val="00EE33CD"/>
    <w:rsid w:val="00EE4FBC"/>
    <w:rsid w:val="00EE5102"/>
    <w:rsid w:val="00EE5784"/>
    <w:rsid w:val="00EE5ADB"/>
    <w:rsid w:val="00EE6664"/>
    <w:rsid w:val="00EE6B82"/>
    <w:rsid w:val="00EE7848"/>
    <w:rsid w:val="00EF0101"/>
    <w:rsid w:val="00EF1131"/>
    <w:rsid w:val="00EF2639"/>
    <w:rsid w:val="00EF2FFE"/>
    <w:rsid w:val="00EF46A2"/>
    <w:rsid w:val="00EF46BD"/>
    <w:rsid w:val="00EF532B"/>
    <w:rsid w:val="00EF5EE6"/>
    <w:rsid w:val="00EF64B9"/>
    <w:rsid w:val="00EF6F55"/>
    <w:rsid w:val="00EF6FEE"/>
    <w:rsid w:val="00EF71FF"/>
    <w:rsid w:val="00EF7D59"/>
    <w:rsid w:val="00F00F51"/>
    <w:rsid w:val="00F01BBE"/>
    <w:rsid w:val="00F01D9A"/>
    <w:rsid w:val="00F027A1"/>
    <w:rsid w:val="00F04563"/>
    <w:rsid w:val="00F0658B"/>
    <w:rsid w:val="00F069F9"/>
    <w:rsid w:val="00F06E6C"/>
    <w:rsid w:val="00F07B3B"/>
    <w:rsid w:val="00F114E5"/>
    <w:rsid w:val="00F118CD"/>
    <w:rsid w:val="00F12603"/>
    <w:rsid w:val="00F1262B"/>
    <w:rsid w:val="00F12E7E"/>
    <w:rsid w:val="00F133BD"/>
    <w:rsid w:val="00F13790"/>
    <w:rsid w:val="00F14273"/>
    <w:rsid w:val="00F14502"/>
    <w:rsid w:val="00F1726F"/>
    <w:rsid w:val="00F1769F"/>
    <w:rsid w:val="00F2066E"/>
    <w:rsid w:val="00F221A2"/>
    <w:rsid w:val="00F225FD"/>
    <w:rsid w:val="00F22D60"/>
    <w:rsid w:val="00F23498"/>
    <w:rsid w:val="00F24201"/>
    <w:rsid w:val="00F26EBA"/>
    <w:rsid w:val="00F30AFF"/>
    <w:rsid w:val="00F346F4"/>
    <w:rsid w:val="00F34C68"/>
    <w:rsid w:val="00F36BA0"/>
    <w:rsid w:val="00F374B3"/>
    <w:rsid w:val="00F37BA7"/>
    <w:rsid w:val="00F400DD"/>
    <w:rsid w:val="00F41F72"/>
    <w:rsid w:val="00F425C8"/>
    <w:rsid w:val="00F43053"/>
    <w:rsid w:val="00F43986"/>
    <w:rsid w:val="00F44FFF"/>
    <w:rsid w:val="00F4572D"/>
    <w:rsid w:val="00F4672E"/>
    <w:rsid w:val="00F46C13"/>
    <w:rsid w:val="00F503ED"/>
    <w:rsid w:val="00F51ABB"/>
    <w:rsid w:val="00F52C06"/>
    <w:rsid w:val="00F52E90"/>
    <w:rsid w:val="00F530F6"/>
    <w:rsid w:val="00F541D4"/>
    <w:rsid w:val="00F559FD"/>
    <w:rsid w:val="00F60AAE"/>
    <w:rsid w:val="00F61C11"/>
    <w:rsid w:val="00F61CC2"/>
    <w:rsid w:val="00F633C8"/>
    <w:rsid w:val="00F635BB"/>
    <w:rsid w:val="00F63D67"/>
    <w:rsid w:val="00F64BED"/>
    <w:rsid w:val="00F652CD"/>
    <w:rsid w:val="00F65B9D"/>
    <w:rsid w:val="00F65BC6"/>
    <w:rsid w:val="00F65CE4"/>
    <w:rsid w:val="00F70CD5"/>
    <w:rsid w:val="00F72EF6"/>
    <w:rsid w:val="00F73946"/>
    <w:rsid w:val="00F73D2D"/>
    <w:rsid w:val="00F74211"/>
    <w:rsid w:val="00F74CEF"/>
    <w:rsid w:val="00F77AD8"/>
    <w:rsid w:val="00F77AE6"/>
    <w:rsid w:val="00F80DF5"/>
    <w:rsid w:val="00F81882"/>
    <w:rsid w:val="00F82FDF"/>
    <w:rsid w:val="00F83DD3"/>
    <w:rsid w:val="00F84B19"/>
    <w:rsid w:val="00F907B6"/>
    <w:rsid w:val="00F90CF4"/>
    <w:rsid w:val="00F90E89"/>
    <w:rsid w:val="00F91A58"/>
    <w:rsid w:val="00F92740"/>
    <w:rsid w:val="00F93390"/>
    <w:rsid w:val="00F93A56"/>
    <w:rsid w:val="00F93E2D"/>
    <w:rsid w:val="00F94AB6"/>
    <w:rsid w:val="00F94EDA"/>
    <w:rsid w:val="00F952CB"/>
    <w:rsid w:val="00F96317"/>
    <w:rsid w:val="00F96B5A"/>
    <w:rsid w:val="00FA1B55"/>
    <w:rsid w:val="00FA1D31"/>
    <w:rsid w:val="00FA2110"/>
    <w:rsid w:val="00FA27B2"/>
    <w:rsid w:val="00FA3339"/>
    <w:rsid w:val="00FA40A6"/>
    <w:rsid w:val="00FA7235"/>
    <w:rsid w:val="00FA7665"/>
    <w:rsid w:val="00FA7794"/>
    <w:rsid w:val="00FB04BC"/>
    <w:rsid w:val="00FB1059"/>
    <w:rsid w:val="00FB16BF"/>
    <w:rsid w:val="00FB22A2"/>
    <w:rsid w:val="00FB25E2"/>
    <w:rsid w:val="00FB3BF5"/>
    <w:rsid w:val="00FB41B5"/>
    <w:rsid w:val="00FB4AC6"/>
    <w:rsid w:val="00FB56A2"/>
    <w:rsid w:val="00FB56B0"/>
    <w:rsid w:val="00FB6FE4"/>
    <w:rsid w:val="00FB7375"/>
    <w:rsid w:val="00FB758B"/>
    <w:rsid w:val="00FB79A8"/>
    <w:rsid w:val="00FB7C65"/>
    <w:rsid w:val="00FC03F5"/>
    <w:rsid w:val="00FC1934"/>
    <w:rsid w:val="00FC1A8E"/>
    <w:rsid w:val="00FC1AFA"/>
    <w:rsid w:val="00FC44A9"/>
    <w:rsid w:val="00FC46C9"/>
    <w:rsid w:val="00FC5CCD"/>
    <w:rsid w:val="00FC650F"/>
    <w:rsid w:val="00FC6B4E"/>
    <w:rsid w:val="00FC7AAE"/>
    <w:rsid w:val="00FD16FE"/>
    <w:rsid w:val="00FD26EE"/>
    <w:rsid w:val="00FD2A02"/>
    <w:rsid w:val="00FD3932"/>
    <w:rsid w:val="00FD61DB"/>
    <w:rsid w:val="00FD6547"/>
    <w:rsid w:val="00FD671D"/>
    <w:rsid w:val="00FD6766"/>
    <w:rsid w:val="00FD6DB2"/>
    <w:rsid w:val="00FD71EF"/>
    <w:rsid w:val="00FE0215"/>
    <w:rsid w:val="00FE257C"/>
    <w:rsid w:val="00FE342E"/>
    <w:rsid w:val="00FE3BB1"/>
    <w:rsid w:val="00FE40D0"/>
    <w:rsid w:val="00FE5E93"/>
    <w:rsid w:val="00FE7360"/>
    <w:rsid w:val="00FE7B16"/>
    <w:rsid w:val="00FF0990"/>
    <w:rsid w:val="00FF1684"/>
    <w:rsid w:val="00FF1DED"/>
    <w:rsid w:val="00FF22E8"/>
    <w:rsid w:val="00FF382C"/>
    <w:rsid w:val="00FF3A55"/>
    <w:rsid w:val="00FF56D3"/>
    <w:rsid w:val="00FF5B46"/>
    <w:rsid w:val="00FF775B"/>
    <w:rsid w:val="00FF7D4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53F5"/>
  <w15:docId w15:val="{D6AD3C5F-9E3C-47A4-88CF-138C64A3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D41"/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table" w:styleId="Tabel-Gitter">
    <w:name w:val="Table Grid"/>
    <w:basedOn w:val="Tabel-Normal"/>
    <w:uiPriority w:val="59"/>
    <w:rsid w:val="00921DF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4F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4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ksuu6\AppData\Local\Microsoft\Windows\Temporary%20Internet%20Files\Content.Outlook\6OR666NI\Skabelon%20Menuplan%2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Menuplan </Template>
  <TotalTime>219</TotalTime>
  <Pages>1</Pages>
  <Words>331</Words>
  <Characters>2113</Characters>
  <Application>Microsoft Office Word</Application>
  <DocSecurity>0</DocSecurity>
  <Lines>91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Victor Jensen</dc:creator>
  <cp:lastModifiedBy>Victor Jensen</cp:lastModifiedBy>
  <cp:revision>19</cp:revision>
  <cp:lastPrinted>2025-06-23T10:49:00Z</cp:lastPrinted>
  <dcterms:created xsi:type="dcterms:W3CDTF">2025-06-23T05:59:00Z</dcterms:created>
  <dcterms:modified xsi:type="dcterms:W3CDTF">2025-06-23T10:52:00Z</dcterms:modified>
</cp:coreProperties>
</file>